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  <w:bookmarkStart w:id="0" w:name="_gjdgxs"/>
      <w:bookmarkEnd w:id="0"/>
    </w:p>
    <w:p w:rsidR="009F3F48" w:rsidRDefault="009F3F48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9F3F48" w:rsidRDefault="009F3F48">
      <w:pPr>
        <w:pStyle w:val="normal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283828">
        <w:rPr>
          <w:rFonts w:ascii="Arial" w:hAnsi="Arial" w:cs="Arial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74pt;height:42pt;visibility:visible">
            <v:imagedata r:id="rId6" o:title=""/>
          </v:shape>
        </w:pict>
      </w:r>
      <w:r>
        <w:rPr>
          <w:color w:val="000000"/>
          <w:sz w:val="24"/>
          <w:szCs w:val="24"/>
        </w:rPr>
        <w:t xml:space="preserve">                                                   </w:t>
      </w:r>
    </w:p>
    <w:p w:rsidR="009F3F48" w:rsidRDefault="009F3F48">
      <w:pPr>
        <w:pStyle w:val="normal0"/>
        <w:jc w:val="both"/>
        <w:rPr>
          <w:color w:val="000000"/>
          <w:sz w:val="24"/>
          <w:szCs w:val="24"/>
        </w:rPr>
      </w:pPr>
    </w:p>
    <w:p w:rsidR="009F3F48" w:rsidRDefault="009F3F48">
      <w:pPr>
        <w:pStyle w:val="normal0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nominativo studente___________________________</w:t>
      </w:r>
    </w:p>
    <w:p w:rsidR="009F3F48" w:rsidRDefault="009F3F48">
      <w:pPr>
        <w:pStyle w:val="normal0"/>
        <w:rPr>
          <w:rFonts w:ascii="Arial" w:hAnsi="Arial" w:cs="Arial"/>
          <w:color w:val="000000"/>
          <w:sz w:val="28"/>
          <w:szCs w:val="28"/>
        </w:rPr>
      </w:pPr>
    </w:p>
    <w:p w:rsidR="009F3F48" w:rsidRDefault="009F3F48">
      <w:pPr>
        <w:pStyle w:val="normal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Traccia per il </w:t>
      </w:r>
    </w:p>
    <w:p w:rsidR="009F3F48" w:rsidRDefault="009F3F48">
      <w:pPr>
        <w:pStyle w:val="normal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PROGETTO DI PREVENZIONE E GESTIONE DEL RISCHIO CLINICO</w:t>
      </w:r>
    </w:p>
    <w:p w:rsidR="009F3F48" w:rsidRDefault="009F3F48">
      <w:pPr>
        <w:pStyle w:val="normal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Corso di laurea in Fisioterapia –sede di Ferrara</w:t>
      </w:r>
    </w:p>
    <w:p w:rsidR="009F3F48" w:rsidRDefault="009F3F48">
      <w:pPr>
        <w:pStyle w:val="normal0"/>
        <w:jc w:val="center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Il </w:t>
      </w:r>
      <w:r>
        <w:rPr>
          <w:rFonts w:ascii="Arial" w:hAnsi="Arial" w:cs="Arial"/>
          <w:b/>
          <w:i/>
          <w:color w:val="000000"/>
        </w:rPr>
        <w:t>file verrà caricato dallo studente nell’apposita cartella condivisa in Mydesk (Google Drive).</w:t>
      </w:r>
      <w:r>
        <w:rPr>
          <w:rFonts w:ascii="Arial" w:hAnsi="Arial" w:cs="Arial"/>
          <w:i/>
          <w:color w:val="000000"/>
        </w:rPr>
        <w:t xml:space="preserve"> Congiuntamente al proprio tutor si deciderà se stamparlo o se prenderne visione per la valutazione direttamente dal file. Lo studente potrà scaricare e stampare il file per la consegna al tutor e per il suo inserimento finale nel portfolio dello studente. </w:t>
      </w: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EVENTUALE Alias paziente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footnoteReference w:id="1"/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………………………………………….</w:t>
      </w: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8"/>
          <w:szCs w:val="28"/>
        </w:rPr>
        <w:t>PREVENZIONE E GESTIONE DEL RISCHIO CLINICO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883"/>
        <w:gridCol w:w="2864"/>
      </w:tblGrid>
      <w:tr w:rsidR="009F3F48" w:rsidTr="00283828">
        <w:trPr>
          <w:trHeight w:val="280"/>
        </w:trPr>
        <w:tc>
          <w:tcPr>
            <w:tcW w:w="9747" w:type="dxa"/>
            <w:gridSpan w:val="2"/>
            <w:shd w:val="clear" w:color="auto" w:fill="FFFF99"/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8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Dati, valutazioni e motivazioni che giustificano la necessità del progetto:            </w:t>
            </w:r>
            <w:r w:rsidRPr="0028382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perché si rende necessario questo progetto?</w:t>
            </w:r>
          </w:p>
          <w:p w:rsidR="009F3F48" w:rsidRPr="00283828" w:rsidRDefault="009F3F48" w:rsidP="00283828">
            <w:pPr>
              <w:pStyle w:val="normal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3828">
              <w:rPr>
                <w:rFonts w:ascii="Arial" w:hAnsi="Arial" w:cs="Arial"/>
                <w:i/>
                <w:color w:val="000000"/>
                <w:sz w:val="18"/>
                <w:szCs w:val="18"/>
              </w:rPr>
              <w:t>(descrivere solo  i dati e gli esiti delle valutazioni rilevanti al progetto</w:t>
            </w:r>
            <w:r w:rsidRPr="00283828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footnoteReference w:id="2"/>
            </w:r>
            <w:r w:rsidRPr="00283828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F3F48" w:rsidTr="00283828">
        <w:tc>
          <w:tcPr>
            <w:tcW w:w="6883" w:type="dxa"/>
            <w:tcBorders>
              <w:righ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lef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F3F48" w:rsidRDefault="009F3F48">
      <w:pPr>
        <w:pStyle w:val="normal0"/>
        <w:rPr>
          <w:rFonts w:ascii="Arial" w:hAnsi="Arial" w:cs="Arial"/>
          <w:color w:val="00000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7105"/>
        <w:gridCol w:w="2749"/>
      </w:tblGrid>
      <w:tr w:rsidR="009F3F48" w:rsidTr="00283828">
        <w:trPr>
          <w:trHeight w:val="280"/>
        </w:trPr>
        <w:tc>
          <w:tcPr>
            <w:tcW w:w="9854" w:type="dxa"/>
            <w:gridSpan w:val="2"/>
            <w:shd w:val="clear" w:color="auto" w:fill="CCFFCC"/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828">
              <w:rPr>
                <w:rFonts w:ascii="Arial" w:hAnsi="Arial" w:cs="Arial"/>
                <w:b/>
                <w:color w:val="000000"/>
                <w:sz w:val="24"/>
                <w:szCs w:val="24"/>
              </w:rPr>
              <w:t>OBIETTIVI ed esiti attesi DEL PROGETTO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</w:rPr>
            </w:pPr>
            <w:r w:rsidRPr="00283828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283828">
              <w:rPr>
                <w:rFonts w:ascii="Arial" w:hAnsi="Arial" w:cs="Arial"/>
                <w:b/>
                <w:i/>
                <w:color w:val="000000"/>
              </w:rPr>
              <w:t>1)</w:t>
            </w:r>
            <w:r w:rsidRPr="00283828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283828">
              <w:rPr>
                <w:rFonts w:ascii="Arial" w:hAnsi="Arial" w:cs="Arial"/>
                <w:b/>
                <w:i/>
                <w:color w:val="000000"/>
              </w:rPr>
              <w:t>COSA</w:t>
            </w:r>
            <w:r w:rsidRPr="00283828">
              <w:rPr>
                <w:rFonts w:ascii="Arial" w:hAnsi="Arial" w:cs="Arial"/>
                <w:i/>
                <w:color w:val="000000"/>
              </w:rPr>
              <w:t xml:space="preserve"> SI INTENDE PREVENIRE? 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</w:rPr>
            </w:pPr>
            <w:r w:rsidRPr="00283828">
              <w:rPr>
                <w:rFonts w:ascii="Arial" w:hAnsi="Arial" w:cs="Arial"/>
                <w:b/>
                <w:i/>
                <w:color w:val="000000"/>
              </w:rPr>
              <w:t>2)</w:t>
            </w:r>
            <w:r w:rsidRPr="00283828">
              <w:rPr>
                <w:rFonts w:ascii="Arial" w:hAnsi="Arial" w:cs="Arial"/>
                <w:i/>
                <w:color w:val="000000"/>
              </w:rPr>
              <w:t xml:space="preserve"> in che </w:t>
            </w:r>
            <w:r w:rsidRPr="00283828">
              <w:rPr>
                <w:rFonts w:ascii="Arial" w:hAnsi="Arial" w:cs="Arial"/>
                <w:b/>
                <w:i/>
                <w:color w:val="000000"/>
              </w:rPr>
              <w:t>tempi</w:t>
            </w:r>
            <w:r w:rsidRPr="00283828">
              <w:rPr>
                <w:rFonts w:ascii="Arial" w:hAnsi="Arial" w:cs="Arial"/>
                <w:i/>
                <w:color w:val="000000"/>
              </w:rPr>
              <w:t>?</w:t>
            </w:r>
          </w:p>
        </w:tc>
      </w:tr>
      <w:tr w:rsidR="009F3F48" w:rsidTr="00283828">
        <w:tc>
          <w:tcPr>
            <w:tcW w:w="7105" w:type="dxa"/>
            <w:tcBorders>
              <w:righ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lef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898"/>
        <w:gridCol w:w="2956"/>
      </w:tblGrid>
      <w:tr w:rsidR="009F3F48" w:rsidTr="00283828">
        <w:trPr>
          <w:trHeight w:val="280"/>
        </w:trPr>
        <w:tc>
          <w:tcPr>
            <w:tcW w:w="9854" w:type="dxa"/>
            <w:gridSpan w:val="2"/>
            <w:shd w:val="clear" w:color="auto" w:fill="CCFFFF"/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828">
              <w:rPr>
                <w:rFonts w:ascii="Arial" w:hAnsi="Arial" w:cs="Arial"/>
                <w:b/>
                <w:color w:val="000000"/>
                <w:sz w:val="24"/>
                <w:szCs w:val="24"/>
              </w:rPr>
              <w:t>ATTIVITA’ PROPOSTE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</w:rPr>
            </w:pPr>
            <w:r w:rsidRPr="00283828">
              <w:rPr>
                <w:rFonts w:ascii="Arial" w:hAnsi="Arial" w:cs="Arial"/>
                <w:b/>
                <w:i/>
                <w:color w:val="000000"/>
              </w:rPr>
              <w:t>1</w:t>
            </w:r>
            <w:r w:rsidRPr="00283828">
              <w:rPr>
                <w:rFonts w:ascii="Arial" w:hAnsi="Arial" w:cs="Arial"/>
                <w:i/>
                <w:color w:val="000000"/>
              </w:rPr>
              <w:t xml:space="preserve">) </w:t>
            </w:r>
            <w:r w:rsidRPr="00283828">
              <w:rPr>
                <w:rFonts w:ascii="Arial" w:hAnsi="Arial" w:cs="Arial"/>
                <w:b/>
                <w:i/>
                <w:color w:val="000000"/>
              </w:rPr>
              <w:t>cosa si intende effettuare</w:t>
            </w:r>
            <w:r w:rsidRPr="00283828">
              <w:rPr>
                <w:rFonts w:ascii="Arial" w:hAnsi="Arial" w:cs="Arial"/>
                <w:i/>
                <w:color w:val="000000"/>
              </w:rPr>
              <w:t xml:space="preserve"> e 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</w:rPr>
            </w:pPr>
            <w:r w:rsidRPr="00283828">
              <w:rPr>
                <w:rFonts w:ascii="Arial" w:hAnsi="Arial" w:cs="Arial"/>
                <w:b/>
                <w:i/>
                <w:color w:val="000000"/>
              </w:rPr>
              <w:t xml:space="preserve">2) </w:t>
            </w:r>
            <w:r w:rsidRPr="00283828">
              <w:rPr>
                <w:rFonts w:ascii="Arial" w:hAnsi="Arial" w:cs="Arial"/>
                <w:i/>
                <w:color w:val="000000"/>
              </w:rPr>
              <w:t xml:space="preserve">con </w:t>
            </w:r>
            <w:r w:rsidRPr="00283828">
              <w:rPr>
                <w:rFonts w:ascii="Arial" w:hAnsi="Arial" w:cs="Arial"/>
                <w:b/>
                <w:i/>
                <w:color w:val="000000"/>
              </w:rPr>
              <w:t xml:space="preserve">quali modalità 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828">
              <w:rPr>
                <w:rFonts w:ascii="Arial" w:hAnsi="Arial" w:cs="Arial"/>
                <w:i/>
                <w:color w:val="000000"/>
              </w:rPr>
              <w:t>Eventualmente allegare materiale predisposto.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3828">
              <w:rPr>
                <w:rFonts w:ascii="Arial" w:hAnsi="Arial" w:cs="Arial"/>
                <w:i/>
                <w:color w:val="000000"/>
                <w:sz w:val="16"/>
                <w:szCs w:val="16"/>
              </w:rPr>
              <w:t>3) TEMPI E RESPONSABILITA’ DELLE ATTIVITA’ (</w:t>
            </w:r>
            <w:r w:rsidRPr="0028382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Quando</w:t>
            </w:r>
            <w:r w:rsidRPr="0028382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e </w:t>
            </w:r>
            <w:r w:rsidRPr="0028382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chi</w:t>
            </w:r>
            <w:r w:rsidRPr="00283828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F3F48" w:rsidTr="00283828">
        <w:tc>
          <w:tcPr>
            <w:tcW w:w="6898" w:type="dxa"/>
            <w:tcBorders>
              <w:righ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6" w:type="dxa"/>
            <w:tcBorders>
              <w:lef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80"/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896"/>
        <w:gridCol w:w="2993"/>
      </w:tblGrid>
      <w:tr w:rsidR="009F3F48" w:rsidTr="00283828">
        <w:trPr>
          <w:trHeight w:val="280"/>
        </w:trPr>
        <w:tc>
          <w:tcPr>
            <w:tcW w:w="9889" w:type="dxa"/>
            <w:gridSpan w:val="2"/>
            <w:shd w:val="clear" w:color="auto" w:fill="FFCC99"/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8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Eventuali modifiche in itinere del progetto </w:t>
            </w:r>
          </w:p>
          <w:p w:rsidR="009F3F48" w:rsidRPr="00283828" w:rsidRDefault="009F3F48" w:rsidP="00283828">
            <w:pPr>
              <w:pStyle w:val="normal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3828">
              <w:rPr>
                <w:rFonts w:ascii="Arial" w:hAnsi="Arial" w:cs="Arial"/>
                <w:i/>
                <w:color w:val="000000"/>
                <w:sz w:val="16"/>
                <w:szCs w:val="16"/>
              </w:rPr>
              <w:t>Se si sono rese necessarie modifiche, Indicare le motivazioni</w:t>
            </w: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F3F48" w:rsidTr="00283828">
        <w:tc>
          <w:tcPr>
            <w:tcW w:w="6896" w:type="dxa"/>
            <w:tcBorders>
              <w:righ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93" w:type="dxa"/>
            <w:tcBorders>
              <w:left w:val="nil"/>
            </w:tcBorders>
          </w:tcPr>
          <w:p w:rsidR="009F3F48" w:rsidRPr="00283828" w:rsidRDefault="009F3F48" w:rsidP="00283828">
            <w:pPr>
              <w:pStyle w:val="normal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16"/>
          <w:szCs w:val="16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Report di fine progetto</w:t>
      </w:r>
    </w:p>
    <w:p w:rsidR="009F3F48" w:rsidRDefault="009F3F48">
      <w:pPr>
        <w:pStyle w:val="normal0"/>
        <w:rPr>
          <w:rFonts w:ascii="Arial" w:hAnsi="Arial" w:cs="Arial"/>
          <w:color w:val="000000"/>
        </w:rPr>
      </w:pPr>
      <w:r>
        <w:rPr>
          <w:i/>
          <w:color w:val="000000"/>
          <w:sz w:val="18"/>
          <w:szCs w:val="18"/>
        </w:rPr>
        <w:t>Si sono effettivamente prevenuti danni primari/secondari e/o eventi avversi?</w:t>
      </w: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</w:p>
    <w:p w:rsidR="009F3F48" w:rsidRDefault="009F3F48">
      <w:pPr>
        <w:pStyle w:val="normal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 e firma dello studente_____________________________________</w:t>
      </w:r>
    </w:p>
    <w:sectPr w:rsidR="009F3F48" w:rsidSect="008C4A64">
      <w:headerReference w:type="default" r:id="rId7"/>
      <w:pgSz w:w="11906" w:h="16838"/>
      <w:pgMar w:top="1134" w:right="1134" w:bottom="720" w:left="1134" w:header="36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48" w:rsidRDefault="009F3F48" w:rsidP="008C4A64">
      <w:r>
        <w:separator/>
      </w:r>
    </w:p>
  </w:endnote>
  <w:endnote w:type="continuationSeparator" w:id="0">
    <w:p w:rsidR="009F3F48" w:rsidRDefault="009F3F48" w:rsidP="008C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48" w:rsidRDefault="009F3F48" w:rsidP="008C4A64">
      <w:r>
        <w:separator/>
      </w:r>
    </w:p>
  </w:footnote>
  <w:footnote w:type="continuationSeparator" w:id="0">
    <w:p w:rsidR="009F3F48" w:rsidRDefault="009F3F48" w:rsidP="008C4A64">
      <w:r>
        <w:continuationSeparator/>
      </w:r>
    </w:p>
  </w:footnote>
  <w:footnote w:id="1">
    <w:p w:rsidR="009F3F48" w:rsidRDefault="009F3F48">
      <w:pPr>
        <w:pStyle w:val="normal0"/>
      </w:pPr>
      <w:r>
        <w:rPr>
          <w:vertAlign w:val="superscript"/>
        </w:rPr>
        <w:footnoteRef/>
      </w:r>
      <w:r>
        <w:rPr>
          <w:color w:val="000000"/>
        </w:rPr>
        <w:t xml:space="preserve"> Solo se il progetto riguarda un paziente.</w:t>
      </w:r>
    </w:p>
  </w:footnote>
  <w:footnote w:id="2">
    <w:p w:rsidR="009F3F48" w:rsidRDefault="009F3F48">
      <w:pPr>
        <w:pStyle w:val="normal0"/>
      </w:pPr>
      <w:r>
        <w:rPr>
          <w:vertAlign w:val="superscript"/>
        </w:rPr>
        <w:footnoteRef/>
      </w:r>
      <w:r>
        <w:rPr>
          <w:color w:val="000000"/>
        </w:rPr>
        <w:t xml:space="preserve"> Se ci si riferisce ad un paziente, NON riportate l’intera cartella del paziente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48" w:rsidRDefault="009F3F48">
    <w:pPr>
      <w:pStyle w:val="normal0"/>
      <w:tabs>
        <w:tab w:val="center" w:pos="4819"/>
        <w:tab w:val="right" w:pos="9638"/>
      </w:tabs>
      <w:spacing w:before="709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Versione 3.1   gennaio 2016   ……..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A64"/>
    <w:rsid w:val="00283828"/>
    <w:rsid w:val="007E1F61"/>
    <w:rsid w:val="008C4A64"/>
    <w:rsid w:val="009F3F48"/>
    <w:rsid w:val="00D8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C4A64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C4A64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C4A64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C4A64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C4A64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C4A64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1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16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8C4A64"/>
    <w:pPr>
      <w:widowControl w:val="0"/>
    </w:pPr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8C4A64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1061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C4A6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10616"/>
    <w:rPr>
      <w:rFonts w:asciiTheme="majorHAnsi" w:eastAsiaTheme="majorEastAsia" w:hAnsiTheme="majorHAnsi" w:cstheme="majorBidi"/>
      <w:sz w:val="24"/>
      <w:szCs w:val="24"/>
    </w:rPr>
  </w:style>
  <w:style w:type="table" w:customStyle="1" w:styleId="Stile">
    <w:name w:val="Stile"/>
    <w:uiPriority w:val="99"/>
    <w:rsid w:val="008C4A6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3">
    <w:name w:val="Stile3"/>
    <w:uiPriority w:val="99"/>
    <w:rsid w:val="008C4A6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2">
    <w:name w:val="Stile2"/>
    <w:uiPriority w:val="99"/>
    <w:rsid w:val="008C4A6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1">
    <w:name w:val="Stile1"/>
    <w:uiPriority w:val="99"/>
    <w:rsid w:val="008C4A6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221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/>
  <cp:keywords/>
  <dc:description/>
  <cp:lastModifiedBy>aulaagg1</cp:lastModifiedBy>
  <cp:revision>2</cp:revision>
  <dcterms:created xsi:type="dcterms:W3CDTF">2019-12-17T14:01:00Z</dcterms:created>
  <dcterms:modified xsi:type="dcterms:W3CDTF">2019-12-17T14:01:00Z</dcterms:modified>
</cp:coreProperties>
</file>