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D9665" w14:textId="77777777" w:rsidR="007B605F" w:rsidRDefault="00E968B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F6734" wp14:editId="514C8BAA">
                <wp:simplePos x="0" y="0"/>
                <wp:positionH relativeFrom="page">
                  <wp:posOffset>15240</wp:posOffset>
                </wp:positionH>
                <wp:positionV relativeFrom="page">
                  <wp:posOffset>-635</wp:posOffset>
                </wp:positionV>
                <wp:extent cx="10659110" cy="7105015"/>
                <wp:effectExtent l="0" t="0" r="0" b="6985"/>
                <wp:wrapThrough wrapText="bothSides">
                  <wp:wrapPolygon edited="0">
                    <wp:start x="51" y="0"/>
                    <wp:lineTo x="51" y="21544"/>
                    <wp:lineTo x="21515" y="21544"/>
                    <wp:lineTo x="21515" y="0"/>
                    <wp:lineTo x="51" y="0"/>
                  </wp:wrapPolygon>
                </wp:wrapThrough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9110" cy="710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51A8138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4DC2E37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DE5CAE6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3A2AFA08" w14:textId="77777777" w:rsidR="00732353" w:rsidRDefault="00732353" w:rsidP="00E968BF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</w:p>
                          <w:p w14:paraId="03A5A802" w14:textId="77777777" w:rsidR="00020AC5" w:rsidRPr="00732353" w:rsidRDefault="00020AC5" w:rsidP="00E968BF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Università di Ferrara</w:t>
                            </w:r>
                          </w:p>
                          <w:p w14:paraId="052B0F06" w14:textId="77777777" w:rsidR="00020AC5" w:rsidRPr="00732353" w:rsidRDefault="00020AC5" w:rsidP="00E968BF">
                            <w:pPr>
                              <w:jc w:val="center"/>
                              <w:rPr>
                                <w:b/>
                                <w:i/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732353">
                              <w:rPr>
                                <w:b/>
                                <w:i/>
                                <w:color w:val="000090"/>
                                <w:sz w:val="32"/>
                                <w:szCs w:val="32"/>
                              </w:rPr>
                              <w:t>Insegnamento di Sociologia Generale</w:t>
                            </w:r>
                          </w:p>
                          <w:p w14:paraId="5FEC18CB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7F8005C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6D698711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46F7BCF" w14:textId="77777777" w:rsidR="00020AC5" w:rsidRPr="00E968BF" w:rsidRDefault="00020AC5" w:rsidP="00E968BF">
                            <w:pPr>
                              <w:jc w:val="center"/>
                              <w:rPr>
                                <w:rFonts w:ascii="Avenir Black" w:hAnsi="Avenir Black"/>
                                <w:color w:val="660066"/>
                                <w:sz w:val="40"/>
                                <w:szCs w:val="40"/>
                              </w:rPr>
                            </w:pPr>
                            <w:r w:rsidRPr="00E968BF">
                              <w:rPr>
                                <w:rFonts w:ascii="Avenir Black" w:hAnsi="Avenir Black"/>
                                <w:color w:val="660066"/>
                                <w:sz w:val="40"/>
                                <w:szCs w:val="40"/>
                              </w:rPr>
                              <w:t>Attestato di merito</w:t>
                            </w:r>
                          </w:p>
                          <w:p w14:paraId="43ED6594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55EAD25" w14:textId="77777777" w:rsidR="00020AC5" w:rsidRDefault="00020AC5" w:rsidP="00E968BF"/>
                          <w:p w14:paraId="1C2517C5" w14:textId="77777777" w:rsidR="00020AC5" w:rsidRDefault="00020AC5" w:rsidP="00E968BF">
                            <w:pPr>
                              <w:jc w:val="center"/>
                              <w:rPr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Migliore Esercitazione </w:t>
                            </w:r>
                          </w:p>
                          <w:p w14:paraId="560DA44D" w14:textId="12DBEB09" w:rsidR="00020AC5" w:rsidRPr="004E3D06" w:rsidRDefault="00B50B37" w:rsidP="00E968BF">
                            <w:pPr>
                              <w:jc w:val="center"/>
                              <w:rPr>
                                <w:color w:val="0000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90"/>
                                <w:sz w:val="28"/>
                                <w:szCs w:val="28"/>
                              </w:rPr>
                              <w:t>anno accademico 2016/17</w:t>
                            </w:r>
                          </w:p>
                          <w:p w14:paraId="6464FF9A" w14:textId="61E55B02" w:rsidR="00020AC5" w:rsidRPr="00E968BF" w:rsidRDefault="00020AC5" w:rsidP="00E968BF">
                            <w:pPr>
                              <w:jc w:val="center"/>
                              <w:rPr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>Categoria “</w:t>
                            </w:r>
                            <w:r w:rsidR="00D37F8A">
                              <w:rPr>
                                <w:color w:val="000090"/>
                                <w:sz w:val="32"/>
                                <w:szCs w:val="32"/>
                              </w:rPr>
                              <w:t>Attuazione Progetto di Salute</w:t>
                            </w: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” </w:t>
                            </w:r>
                          </w:p>
                          <w:p w14:paraId="053127C1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9CECDE3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1DBD4ED7" w14:textId="77777777" w:rsidR="00020AC5" w:rsidRPr="00732353" w:rsidRDefault="00020AC5" w:rsidP="00E968BF">
                            <w:pPr>
                              <w:jc w:val="center"/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  <w:t>Ricerca dal titolo</w:t>
                            </w:r>
                          </w:p>
                          <w:p w14:paraId="02864BA0" w14:textId="0800977B" w:rsidR="00020AC5" w:rsidRPr="00732353" w:rsidRDefault="00020AC5" w:rsidP="00E968BF">
                            <w:pPr>
                              <w:jc w:val="center"/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</w:pPr>
                            <w:r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 xml:space="preserve">« </w:t>
                            </w:r>
                            <w:r w:rsidR="00D37F8A" w:rsidRPr="00D37F8A">
                              <w:rPr>
                                <w:rFonts w:ascii="Calibri" w:eastAsia="Times New Roman" w:hAnsi="Calibri"/>
                                <w:b/>
                                <w:color w:val="660066"/>
                                <w:sz w:val="36"/>
                                <w:szCs w:val="36"/>
                                <w:lang w:eastAsia="it-IT"/>
                              </w:rPr>
                              <w:t>Diario di salute e cura di sé</w:t>
                            </w:r>
                            <w:r w:rsidR="00D37F8A">
                              <w:rPr>
                                <w:rFonts w:ascii="Calibri" w:eastAsia="Times New Roman" w:hAnsi="Calibri"/>
                                <w:color w:val="660066"/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  <w:r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14:paraId="750FF178" w14:textId="77777777" w:rsidR="00020AC5" w:rsidRDefault="00020AC5" w:rsidP="00E968BF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  <w:p w14:paraId="7FAF7936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9C9FDB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25160029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5810F9B6" w14:textId="77777777" w:rsidR="00020AC5" w:rsidRDefault="00020AC5" w:rsidP="00732353"/>
                          <w:p w14:paraId="1E48ACA3" w14:textId="77777777" w:rsidR="00020AC5" w:rsidRPr="00732353" w:rsidRDefault="00020AC5" w:rsidP="00E968BF">
                            <w:pPr>
                              <w:jc w:val="center"/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  <w:t>Realizzata da</w:t>
                            </w:r>
                          </w:p>
                          <w:p w14:paraId="125BFADE" w14:textId="75FDF873" w:rsidR="00631911" w:rsidRPr="00D37F8A" w:rsidRDefault="00020AC5" w:rsidP="00631911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i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</w:pPr>
                            <w:r w:rsidRPr="00732353">
                              <w:rPr>
                                <w:rFonts w:ascii="Calibri" w:eastAsia="Times New Roman" w:hAnsi="Calibri"/>
                                <w:color w:val="660066"/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  <w:r w:rsidR="00D37F8A" w:rsidRPr="00D37F8A">
                              <w:rPr>
                                <w:rFonts w:ascii="Calibri" w:hAnsi="Calibri"/>
                                <w:b/>
                                <w:i/>
                                <w:color w:val="660066"/>
                                <w:sz w:val="32"/>
                                <w:szCs w:val="32"/>
                              </w:rPr>
                              <w:t>Arianna Faso</w:t>
                            </w:r>
                          </w:p>
                          <w:p w14:paraId="33A8C7B4" w14:textId="5EB80310" w:rsidR="00020AC5" w:rsidRPr="00732353" w:rsidRDefault="00020AC5" w:rsidP="00020AC5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</w:pPr>
                          </w:p>
                          <w:p w14:paraId="3D8017B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76198C75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D2E565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5B25E56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26D9B4DA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8FBDE19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18422D3" w14:textId="77777777" w:rsidR="00020AC5" w:rsidRPr="00E968BF" w:rsidRDefault="00020AC5" w:rsidP="00E968BF">
                            <w:pPr>
                              <w:jc w:val="center"/>
                              <w:rPr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E968BF">
                              <w:rPr>
                                <w:color w:val="000090"/>
                                <w:sz w:val="28"/>
                                <w:szCs w:val="28"/>
                              </w:rPr>
                              <w:t>La Commissione</w:t>
                            </w:r>
                          </w:p>
                          <w:p w14:paraId="0538C5E8" w14:textId="77777777" w:rsidR="00020AC5" w:rsidRPr="00732353" w:rsidRDefault="00020AC5" w:rsidP="00E968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0D132B" w14:textId="54D3B3DD" w:rsidR="00020AC5" w:rsidRPr="00E968BF" w:rsidRDefault="00020AC5" w:rsidP="00E968BF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</w:pPr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Marco Ingrosso      </w:t>
                            </w:r>
                            <w:r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Enrico Marchetti         </w:t>
                            </w:r>
                            <w:proofErr w:type="spellStart"/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>Pierpaola</w:t>
                            </w:r>
                            <w:proofErr w:type="spellEnd"/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 Pierucci</w:t>
                            </w:r>
                          </w:p>
                          <w:p w14:paraId="06A55A2D" w14:textId="77777777" w:rsidR="00020AC5" w:rsidRPr="00732353" w:rsidRDefault="00020AC5" w:rsidP="00E968B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0812613" w14:textId="03F73995" w:rsidR="00020AC5" w:rsidRPr="00732353" w:rsidRDefault="00B50B37" w:rsidP="00E968BF">
                            <w:pPr>
                              <w:jc w:val="center"/>
                              <w:rPr>
                                <w:color w:val="000090"/>
                              </w:rPr>
                            </w:pPr>
                            <w:r>
                              <w:rPr>
                                <w:color w:val="000090"/>
                              </w:rPr>
                              <w:t>Ferrara, 15 dicembre 2016</w:t>
                            </w:r>
                          </w:p>
                          <w:p w14:paraId="459E637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6859DD4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5A8A2CCE" w14:textId="77777777" w:rsidR="00020AC5" w:rsidRPr="000B73D7" w:rsidRDefault="00020AC5" w:rsidP="00020AC5">
                            <w:pPr>
                              <w:jc w:val="center"/>
                            </w:pPr>
                            <w:r>
                              <w:t>Ferrara, 4 dicembre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4" o:spid="_x0000_s1026" type="#_x0000_t202" style="position:absolute;margin-left:1.2pt;margin-top:0;width:839.3pt;height:5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" mv:complextextbox="1" filled="f" stroked="f">
                <v:textbox>
                  <w:txbxContent>
                    <w:p w14:paraId="651A8138" w14:textId="77777777" w:rsidR="00020AC5" w:rsidRDefault="00020AC5" w:rsidP="00E968BF">
                      <w:pPr>
                        <w:jc w:val="center"/>
                      </w:pPr>
                    </w:p>
                    <w:p w14:paraId="44DC2E37" w14:textId="77777777" w:rsidR="00020AC5" w:rsidRDefault="00020AC5" w:rsidP="00E968BF">
                      <w:pPr>
                        <w:jc w:val="center"/>
                      </w:pPr>
                    </w:p>
                    <w:p w14:paraId="4DE5CAE6" w14:textId="77777777" w:rsidR="00020AC5" w:rsidRDefault="00020AC5" w:rsidP="00E968BF">
                      <w:pPr>
                        <w:jc w:val="center"/>
                      </w:pPr>
                    </w:p>
                    <w:p w14:paraId="3A2AFA08" w14:textId="77777777" w:rsidR="00732353" w:rsidRDefault="00732353" w:rsidP="00E968BF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</w:p>
                    <w:p w14:paraId="03A5A802" w14:textId="77777777" w:rsidR="00020AC5" w:rsidRPr="00732353" w:rsidRDefault="00020AC5" w:rsidP="00E968BF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  <w:r w:rsidRPr="00732353">
                        <w:rPr>
                          <w:b/>
                          <w:color w:val="000090"/>
                          <w:sz w:val="28"/>
                          <w:szCs w:val="28"/>
                        </w:rPr>
                        <w:t>Università di Ferrara</w:t>
                      </w:r>
                    </w:p>
                    <w:p w14:paraId="052B0F06" w14:textId="77777777" w:rsidR="00020AC5" w:rsidRPr="00732353" w:rsidRDefault="00020AC5" w:rsidP="00E968BF">
                      <w:pPr>
                        <w:jc w:val="center"/>
                        <w:rPr>
                          <w:b/>
                          <w:i/>
                          <w:color w:val="000090"/>
                          <w:sz w:val="32"/>
                          <w:szCs w:val="32"/>
                        </w:rPr>
                      </w:pPr>
                      <w:r w:rsidRPr="00732353">
                        <w:rPr>
                          <w:b/>
                          <w:i/>
                          <w:color w:val="000090"/>
                          <w:sz w:val="32"/>
                          <w:szCs w:val="32"/>
                        </w:rPr>
                        <w:t>Insegnamento di Sociologia Generale</w:t>
                      </w:r>
                    </w:p>
                    <w:p w14:paraId="5FEC18CB" w14:textId="77777777" w:rsidR="00020AC5" w:rsidRDefault="00020AC5" w:rsidP="00E968BF">
                      <w:pPr>
                        <w:jc w:val="center"/>
                      </w:pPr>
                    </w:p>
                    <w:p w14:paraId="7F8005C0" w14:textId="77777777" w:rsidR="00020AC5" w:rsidRDefault="00020AC5" w:rsidP="00E968BF">
                      <w:pPr>
                        <w:jc w:val="center"/>
                      </w:pPr>
                    </w:p>
                    <w:p w14:paraId="6D698711" w14:textId="77777777" w:rsidR="00020AC5" w:rsidRDefault="00020AC5" w:rsidP="00E968BF">
                      <w:pPr>
                        <w:jc w:val="center"/>
                      </w:pPr>
                    </w:p>
                    <w:p w14:paraId="046F7BCF" w14:textId="77777777" w:rsidR="00020AC5" w:rsidRPr="00E968BF" w:rsidRDefault="00020AC5" w:rsidP="00E968BF">
                      <w:pPr>
                        <w:jc w:val="center"/>
                        <w:rPr>
                          <w:rFonts w:ascii="Avenir Black" w:hAnsi="Avenir Black"/>
                          <w:color w:val="660066"/>
                          <w:sz w:val="40"/>
                          <w:szCs w:val="40"/>
                        </w:rPr>
                      </w:pPr>
                      <w:r w:rsidRPr="00E968BF">
                        <w:rPr>
                          <w:rFonts w:ascii="Avenir Black" w:hAnsi="Avenir Black"/>
                          <w:color w:val="660066"/>
                          <w:sz w:val="40"/>
                          <w:szCs w:val="40"/>
                        </w:rPr>
                        <w:t>Attestato di merito</w:t>
                      </w:r>
                    </w:p>
                    <w:p w14:paraId="43ED6594" w14:textId="77777777" w:rsidR="00020AC5" w:rsidRDefault="00020AC5" w:rsidP="00E968BF">
                      <w:pPr>
                        <w:jc w:val="center"/>
                      </w:pPr>
                    </w:p>
                    <w:p w14:paraId="055EAD25" w14:textId="77777777" w:rsidR="00020AC5" w:rsidRDefault="00020AC5" w:rsidP="00E968BF"/>
                    <w:p w14:paraId="1C2517C5" w14:textId="77777777" w:rsidR="00020AC5" w:rsidRDefault="00020AC5" w:rsidP="00E968BF">
                      <w:pPr>
                        <w:jc w:val="center"/>
                        <w:rPr>
                          <w:color w:val="000090"/>
                          <w:sz w:val="32"/>
                          <w:szCs w:val="32"/>
                        </w:rPr>
                      </w:pP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 xml:space="preserve">Migliore Esercitazione </w:t>
                      </w:r>
                    </w:p>
                    <w:p w14:paraId="560DA44D" w14:textId="12DBEB09" w:rsidR="00020AC5" w:rsidRPr="004E3D06" w:rsidRDefault="00B50B37" w:rsidP="00E968BF">
                      <w:pPr>
                        <w:jc w:val="center"/>
                        <w:rPr>
                          <w:color w:val="000090"/>
                          <w:sz w:val="28"/>
                          <w:szCs w:val="28"/>
                        </w:rPr>
                      </w:pPr>
                      <w:r>
                        <w:rPr>
                          <w:color w:val="000090"/>
                          <w:sz w:val="28"/>
                          <w:szCs w:val="28"/>
                        </w:rPr>
                        <w:t>anno accademico 2016/17</w:t>
                      </w:r>
                    </w:p>
                    <w:p w14:paraId="6464FF9A" w14:textId="61E55B02" w:rsidR="00020AC5" w:rsidRPr="00E968BF" w:rsidRDefault="00020AC5" w:rsidP="00E968BF">
                      <w:pPr>
                        <w:jc w:val="center"/>
                        <w:rPr>
                          <w:color w:val="000090"/>
                          <w:sz w:val="32"/>
                          <w:szCs w:val="32"/>
                        </w:rPr>
                      </w:pP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>Categoria “</w:t>
                      </w:r>
                      <w:r w:rsidR="00D37F8A">
                        <w:rPr>
                          <w:color w:val="000090"/>
                          <w:sz w:val="32"/>
                          <w:szCs w:val="32"/>
                        </w:rPr>
                        <w:t>Attuazione Progetto di Salute</w:t>
                      </w: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 xml:space="preserve">” </w:t>
                      </w:r>
                    </w:p>
                    <w:p w14:paraId="053127C1" w14:textId="77777777" w:rsidR="00020AC5" w:rsidRDefault="00020AC5" w:rsidP="00E968BF">
                      <w:pPr>
                        <w:jc w:val="center"/>
                      </w:pPr>
                    </w:p>
                    <w:p w14:paraId="49CECDE3" w14:textId="77777777" w:rsidR="00020AC5" w:rsidRDefault="00020AC5" w:rsidP="00E968BF">
                      <w:pPr>
                        <w:jc w:val="center"/>
                      </w:pPr>
                    </w:p>
                    <w:p w14:paraId="1DBD4ED7" w14:textId="77777777" w:rsidR="00020AC5" w:rsidRPr="00732353" w:rsidRDefault="00020AC5" w:rsidP="00E968BF">
                      <w:pPr>
                        <w:jc w:val="center"/>
                        <w:rPr>
                          <w:i/>
                          <w:color w:val="660066"/>
                          <w:sz w:val="28"/>
                          <w:szCs w:val="28"/>
                        </w:rPr>
                      </w:pPr>
                      <w:r w:rsidRPr="00732353">
                        <w:rPr>
                          <w:i/>
                          <w:color w:val="660066"/>
                          <w:sz w:val="28"/>
                          <w:szCs w:val="28"/>
                        </w:rPr>
                        <w:t>Ricerca dal titolo</w:t>
                      </w:r>
                    </w:p>
                    <w:p w14:paraId="02864BA0" w14:textId="0800977B" w:rsidR="00020AC5" w:rsidRPr="00732353" w:rsidRDefault="00020AC5" w:rsidP="00E968BF">
                      <w:pPr>
                        <w:jc w:val="center"/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</w:pPr>
                      <w:r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 xml:space="preserve">« </w:t>
                      </w:r>
                      <w:r w:rsidR="00D37F8A" w:rsidRPr="00D37F8A">
                        <w:rPr>
                          <w:rFonts w:ascii="Calibri" w:eastAsia="Times New Roman" w:hAnsi="Calibri"/>
                          <w:b/>
                          <w:color w:val="660066"/>
                          <w:sz w:val="36"/>
                          <w:szCs w:val="36"/>
                          <w:lang w:eastAsia="it-IT"/>
                        </w:rPr>
                        <w:t>Diario di salute e cura di sé</w:t>
                      </w:r>
                      <w:r w:rsidR="00D37F8A">
                        <w:rPr>
                          <w:rFonts w:ascii="Calibri" w:eastAsia="Times New Roman" w:hAnsi="Calibri"/>
                          <w:color w:val="660066"/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  <w:r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>»</w:t>
                      </w:r>
                    </w:p>
                    <w:p w14:paraId="750FF178" w14:textId="77777777" w:rsidR="00020AC5" w:rsidRDefault="00020AC5" w:rsidP="00E968BF">
                      <w:pPr>
                        <w:jc w:val="center"/>
                      </w:pPr>
                      <w:bookmarkStart w:id="1" w:name="_GoBack"/>
                      <w:bookmarkEnd w:id="1"/>
                    </w:p>
                    <w:p w14:paraId="7FAF7936" w14:textId="77777777" w:rsidR="00020AC5" w:rsidRDefault="00020AC5" w:rsidP="00E968BF">
                      <w:pPr>
                        <w:jc w:val="center"/>
                      </w:pPr>
                    </w:p>
                    <w:p w14:paraId="09C9FDB0" w14:textId="77777777" w:rsidR="00020AC5" w:rsidRDefault="00020AC5" w:rsidP="00E968BF">
                      <w:pPr>
                        <w:jc w:val="center"/>
                      </w:pPr>
                    </w:p>
                    <w:p w14:paraId="25160029" w14:textId="77777777" w:rsidR="00020AC5" w:rsidRDefault="00020AC5" w:rsidP="00E968BF">
                      <w:pPr>
                        <w:jc w:val="center"/>
                      </w:pPr>
                    </w:p>
                    <w:p w14:paraId="5810F9B6" w14:textId="77777777" w:rsidR="00020AC5" w:rsidRDefault="00020AC5" w:rsidP="00732353"/>
                    <w:p w14:paraId="1E48ACA3" w14:textId="77777777" w:rsidR="00020AC5" w:rsidRPr="00732353" w:rsidRDefault="00020AC5" w:rsidP="00E968BF">
                      <w:pPr>
                        <w:jc w:val="center"/>
                        <w:rPr>
                          <w:i/>
                          <w:color w:val="660066"/>
                          <w:sz w:val="28"/>
                          <w:szCs w:val="28"/>
                        </w:rPr>
                      </w:pPr>
                      <w:r w:rsidRPr="00732353">
                        <w:rPr>
                          <w:i/>
                          <w:color w:val="660066"/>
                          <w:sz w:val="28"/>
                          <w:szCs w:val="28"/>
                        </w:rPr>
                        <w:t>Realizzata da</w:t>
                      </w:r>
                    </w:p>
                    <w:p w14:paraId="125BFADE" w14:textId="75FDF873" w:rsidR="00631911" w:rsidRPr="00D37F8A" w:rsidRDefault="00020AC5" w:rsidP="00631911">
                      <w:pPr>
                        <w:jc w:val="center"/>
                        <w:rPr>
                          <w:rFonts w:ascii="Calibri" w:eastAsia="Times New Roman" w:hAnsi="Calibri"/>
                          <w:b/>
                          <w:i/>
                          <w:color w:val="660066"/>
                          <w:sz w:val="32"/>
                          <w:szCs w:val="32"/>
                          <w:lang w:eastAsia="it-IT"/>
                        </w:rPr>
                      </w:pPr>
                      <w:r w:rsidRPr="00732353">
                        <w:rPr>
                          <w:rFonts w:ascii="Calibri" w:eastAsia="Times New Roman" w:hAnsi="Calibri"/>
                          <w:color w:val="660066"/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  <w:r w:rsidR="00D37F8A" w:rsidRPr="00D37F8A">
                        <w:rPr>
                          <w:rFonts w:ascii="Calibri" w:hAnsi="Calibri"/>
                          <w:b/>
                          <w:i/>
                          <w:color w:val="660066"/>
                          <w:sz w:val="32"/>
                          <w:szCs w:val="32"/>
                        </w:rPr>
                        <w:t>Arianna Faso</w:t>
                      </w:r>
                    </w:p>
                    <w:p w14:paraId="33A8C7B4" w14:textId="5EB80310" w:rsidR="00020AC5" w:rsidRPr="00732353" w:rsidRDefault="00020AC5" w:rsidP="00020AC5">
                      <w:pPr>
                        <w:jc w:val="center"/>
                        <w:rPr>
                          <w:rFonts w:ascii="Calibri" w:eastAsia="Times New Roman" w:hAnsi="Calibri"/>
                          <w:b/>
                          <w:color w:val="660066"/>
                          <w:sz w:val="32"/>
                          <w:szCs w:val="32"/>
                          <w:lang w:eastAsia="it-IT"/>
                        </w:rPr>
                      </w:pPr>
                    </w:p>
                    <w:p w14:paraId="3D8017B0" w14:textId="77777777" w:rsidR="00020AC5" w:rsidRDefault="00020AC5" w:rsidP="00E968BF">
                      <w:pPr>
                        <w:jc w:val="center"/>
                      </w:pPr>
                    </w:p>
                    <w:p w14:paraId="76198C75" w14:textId="77777777" w:rsidR="00020AC5" w:rsidRDefault="00020AC5" w:rsidP="00E968BF">
                      <w:pPr>
                        <w:jc w:val="center"/>
                      </w:pPr>
                    </w:p>
                    <w:p w14:paraId="4D2E5652" w14:textId="77777777" w:rsidR="00020AC5" w:rsidRDefault="00020AC5" w:rsidP="00E968BF">
                      <w:pPr>
                        <w:jc w:val="center"/>
                      </w:pPr>
                    </w:p>
                    <w:p w14:paraId="05B25E56" w14:textId="77777777" w:rsidR="00020AC5" w:rsidRDefault="00020AC5" w:rsidP="00E968BF">
                      <w:pPr>
                        <w:jc w:val="center"/>
                      </w:pPr>
                    </w:p>
                    <w:p w14:paraId="26D9B4DA" w14:textId="77777777" w:rsidR="00020AC5" w:rsidRDefault="00020AC5" w:rsidP="00E968BF">
                      <w:pPr>
                        <w:jc w:val="center"/>
                      </w:pPr>
                    </w:p>
                    <w:p w14:paraId="08FBDE19" w14:textId="77777777" w:rsidR="00020AC5" w:rsidRDefault="00020AC5" w:rsidP="00E968BF">
                      <w:pPr>
                        <w:jc w:val="center"/>
                      </w:pPr>
                    </w:p>
                    <w:p w14:paraId="418422D3" w14:textId="77777777" w:rsidR="00020AC5" w:rsidRPr="00E968BF" w:rsidRDefault="00020AC5" w:rsidP="00E968BF">
                      <w:pPr>
                        <w:jc w:val="center"/>
                        <w:rPr>
                          <w:color w:val="000090"/>
                          <w:sz w:val="28"/>
                          <w:szCs w:val="28"/>
                        </w:rPr>
                      </w:pPr>
                      <w:r w:rsidRPr="00E968BF">
                        <w:rPr>
                          <w:color w:val="000090"/>
                          <w:sz w:val="28"/>
                          <w:szCs w:val="28"/>
                        </w:rPr>
                        <w:t>La Commissione</w:t>
                      </w:r>
                    </w:p>
                    <w:p w14:paraId="0538C5E8" w14:textId="77777777" w:rsidR="00020AC5" w:rsidRPr="00732353" w:rsidRDefault="00020AC5" w:rsidP="00E968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0D132B" w14:textId="54D3B3DD" w:rsidR="00020AC5" w:rsidRPr="00E968BF" w:rsidRDefault="00020AC5" w:rsidP="00E968BF">
                      <w:pPr>
                        <w:jc w:val="center"/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</w:pPr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Marco Ingrosso      </w:t>
                      </w:r>
                      <w:r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  </w:t>
                      </w:r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Enrico Marchetti         </w:t>
                      </w:r>
                      <w:proofErr w:type="spellStart"/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>Pierpaola</w:t>
                      </w:r>
                      <w:proofErr w:type="spellEnd"/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 Pierucci</w:t>
                      </w:r>
                    </w:p>
                    <w:p w14:paraId="06A55A2D" w14:textId="77777777" w:rsidR="00020AC5" w:rsidRPr="00732353" w:rsidRDefault="00020AC5" w:rsidP="00E968B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10812613" w14:textId="03F73995" w:rsidR="00020AC5" w:rsidRPr="00732353" w:rsidRDefault="00B50B37" w:rsidP="00E968BF">
                      <w:pPr>
                        <w:jc w:val="center"/>
                        <w:rPr>
                          <w:color w:val="000090"/>
                        </w:rPr>
                      </w:pPr>
                      <w:r>
                        <w:rPr>
                          <w:color w:val="000090"/>
                        </w:rPr>
                        <w:t>Ferrara, 15 dicembre 2016</w:t>
                      </w:r>
                    </w:p>
                    <w:p w14:paraId="459E6372" w14:textId="77777777" w:rsidR="00020AC5" w:rsidRDefault="00020AC5" w:rsidP="00E968BF">
                      <w:pPr>
                        <w:jc w:val="center"/>
                      </w:pPr>
                    </w:p>
                    <w:p w14:paraId="6859DD42" w14:textId="77777777" w:rsidR="00020AC5" w:rsidRDefault="00020AC5" w:rsidP="00E968BF">
                      <w:pPr>
                        <w:jc w:val="center"/>
                      </w:pPr>
                    </w:p>
                    <w:p w14:paraId="5A8A2CCE" w14:textId="77777777" w:rsidR="00020AC5" w:rsidRPr="000B73D7" w:rsidRDefault="00020AC5" w:rsidP="00020AC5">
                      <w:pPr>
                        <w:jc w:val="center"/>
                      </w:pPr>
                      <w:r>
                        <w:t>Ferrara, 4 dicembre 2015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7B605F" w:rsidSect="00E968BF">
      <w:headerReference w:type="default" r:id="rId8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FDF71" w14:textId="77777777" w:rsidR="00057BAC" w:rsidRDefault="00057BAC">
      <w:r>
        <w:separator/>
      </w:r>
    </w:p>
  </w:endnote>
  <w:endnote w:type="continuationSeparator" w:id="0">
    <w:p w14:paraId="21A21F20" w14:textId="77777777" w:rsidR="00057BAC" w:rsidRDefault="0005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00000001" w:usb1="08070000" w:usb2="00000010" w:usb3="00000000" w:csb0="00020000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9F217" w14:textId="77777777" w:rsidR="00057BAC" w:rsidRDefault="00057BAC">
      <w:r>
        <w:separator/>
      </w:r>
    </w:p>
  </w:footnote>
  <w:footnote w:type="continuationSeparator" w:id="0">
    <w:p w14:paraId="3515EABC" w14:textId="77777777" w:rsidR="00057BAC" w:rsidRDefault="00057B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E6073" w14:textId="77777777" w:rsidR="00020AC5" w:rsidRDefault="00020AC5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 wp14:anchorId="7F907E6A" wp14:editId="654E9F7E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20AC5"/>
    <w:rsid w:val="00054AE8"/>
    <w:rsid w:val="00057BAC"/>
    <w:rsid w:val="001C777D"/>
    <w:rsid w:val="00362596"/>
    <w:rsid w:val="003D0C7D"/>
    <w:rsid w:val="004E3D06"/>
    <w:rsid w:val="0054016D"/>
    <w:rsid w:val="00585785"/>
    <w:rsid w:val="00631911"/>
    <w:rsid w:val="006E1A0C"/>
    <w:rsid w:val="00732353"/>
    <w:rsid w:val="007B605F"/>
    <w:rsid w:val="007D5418"/>
    <w:rsid w:val="007F21FD"/>
    <w:rsid w:val="00AB251F"/>
    <w:rsid w:val="00B44E07"/>
    <w:rsid w:val="00B50B37"/>
    <w:rsid w:val="00D136C0"/>
    <w:rsid w:val="00D2654E"/>
    <w:rsid w:val="00D37F8A"/>
    <w:rsid w:val="00DD03DA"/>
    <w:rsid w:val="00E3633C"/>
    <w:rsid w:val="00E968BF"/>
    <w:rsid w:val="00F44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EC9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Modelli:Visualizzazione%20Layout%20di%20pubblicazione:Cartelli:Cartello%20celebrazione.dotx" TargetMode="External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Cartello celebrazione.dotx</Template>
  <TotalTime>38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Ingrosso</dc:creator>
  <cp:keywords/>
  <dc:description/>
  <cp:lastModifiedBy>Marco Ingrosso</cp:lastModifiedBy>
  <cp:revision>14</cp:revision>
  <dcterms:created xsi:type="dcterms:W3CDTF">2015-12-02T16:40:00Z</dcterms:created>
  <dcterms:modified xsi:type="dcterms:W3CDTF">2016-12-14T17:03:00Z</dcterms:modified>
  <cp:category/>
</cp:coreProperties>
</file>