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12DBEB09" w:rsidR="00020AC5" w:rsidRPr="004E3D06" w:rsidRDefault="00B50B37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35B11D1E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76150B">
                              <w:rPr>
                                <w:color w:val="000090"/>
                                <w:sz w:val="32"/>
                                <w:szCs w:val="32"/>
                              </w:rPr>
                              <w:t>Tenuta Diario di S</w:t>
                            </w:r>
                            <w:bookmarkStart w:id="0" w:name="_GoBack"/>
                            <w:bookmarkEnd w:id="0"/>
                            <w:r w:rsidR="0076150B">
                              <w:rPr>
                                <w:color w:val="000090"/>
                                <w:sz w:val="32"/>
                                <w:szCs w:val="32"/>
                              </w:rPr>
                              <w:t>alute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53F6CFFE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76150B">
                              <w:rPr>
                                <w:rFonts w:ascii="Avenir Black" w:hAnsi="Avenir Black" w:cs="¿6ÚøWœÎ"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>Diario di salute di Giulia Pigozzo</w:t>
                            </w:r>
                            <w:r w:rsidR="00B44E07"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1F637929" w:rsidR="00631911" w:rsidRPr="0076150B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76150B" w:rsidRPr="0076150B">
                              <w:rPr>
                                <w:rFonts w:ascii="Calibri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</w:rPr>
                              <w:t>Giulia Pigozzo</w:t>
                            </w:r>
                          </w:p>
                          <w:p w14:paraId="33A8C7B4" w14:textId="5EB80310" w:rsidR="00020AC5" w:rsidRPr="00732353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03F73995" w:rsidR="00020AC5" w:rsidRPr="00732353" w:rsidRDefault="00B50B37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12DBEB09" w:rsidR="00020AC5" w:rsidRPr="004E3D06" w:rsidRDefault="00B50B37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35B11D1E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76150B">
                        <w:rPr>
                          <w:color w:val="000090"/>
                          <w:sz w:val="32"/>
                          <w:szCs w:val="32"/>
                        </w:rPr>
                        <w:t>Tenuta Diario di S</w:t>
                      </w:r>
                      <w:bookmarkStart w:id="1" w:name="_GoBack"/>
                      <w:bookmarkEnd w:id="1"/>
                      <w:r w:rsidR="0076150B">
                        <w:rPr>
                          <w:color w:val="000090"/>
                          <w:sz w:val="32"/>
                          <w:szCs w:val="32"/>
                        </w:rPr>
                        <w:t>alute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53F6CFFE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76150B">
                        <w:rPr>
                          <w:rFonts w:ascii="Avenir Black" w:hAnsi="Avenir Black" w:cs="¿6ÚøWœÎ"/>
                          <w:color w:val="660066"/>
                          <w:sz w:val="32"/>
                          <w:szCs w:val="32"/>
                          <w:lang w:eastAsia="it-IT"/>
                        </w:rPr>
                        <w:t>Diario di salute di Giulia Pigozzo</w:t>
                      </w:r>
                      <w:r w:rsidR="00B44E07"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</w:p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1F637929" w:rsidR="00631911" w:rsidRPr="0076150B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76150B" w:rsidRPr="0076150B">
                        <w:rPr>
                          <w:rFonts w:ascii="Calibri" w:hAnsi="Calibri"/>
                          <w:b/>
                          <w:i/>
                          <w:color w:val="660066"/>
                          <w:sz w:val="32"/>
                          <w:szCs w:val="32"/>
                        </w:rPr>
                        <w:t>Giulia Pigozzo</w:t>
                      </w:r>
                    </w:p>
                    <w:p w14:paraId="33A8C7B4" w14:textId="5EB80310" w:rsidR="00020AC5" w:rsidRPr="00732353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03F73995" w:rsidR="00020AC5" w:rsidRPr="00732353" w:rsidRDefault="00B50B37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9FA4" w14:textId="77777777" w:rsidR="001D78AD" w:rsidRDefault="001D78AD">
      <w:r>
        <w:separator/>
      </w:r>
    </w:p>
  </w:endnote>
  <w:endnote w:type="continuationSeparator" w:id="0">
    <w:p w14:paraId="24A1054D" w14:textId="77777777" w:rsidR="001D78AD" w:rsidRDefault="001D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8EAF6" w14:textId="77777777" w:rsidR="001D78AD" w:rsidRDefault="001D78AD">
      <w:r>
        <w:separator/>
      </w:r>
    </w:p>
  </w:footnote>
  <w:footnote w:type="continuationSeparator" w:id="0">
    <w:p w14:paraId="2C4964C9" w14:textId="77777777" w:rsidR="001D78AD" w:rsidRDefault="001D78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C777D"/>
    <w:rsid w:val="001D78AD"/>
    <w:rsid w:val="00362596"/>
    <w:rsid w:val="003D0C7D"/>
    <w:rsid w:val="004E3D06"/>
    <w:rsid w:val="0054016D"/>
    <w:rsid w:val="00585785"/>
    <w:rsid w:val="00631911"/>
    <w:rsid w:val="006E1A0C"/>
    <w:rsid w:val="00732353"/>
    <w:rsid w:val="0076150B"/>
    <w:rsid w:val="007B605F"/>
    <w:rsid w:val="007D5418"/>
    <w:rsid w:val="007F21FD"/>
    <w:rsid w:val="00AB251F"/>
    <w:rsid w:val="00B44E07"/>
    <w:rsid w:val="00B50B37"/>
    <w:rsid w:val="00D136C0"/>
    <w:rsid w:val="00D2654E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40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14</cp:revision>
  <dcterms:created xsi:type="dcterms:W3CDTF">2015-12-02T16:40:00Z</dcterms:created>
  <dcterms:modified xsi:type="dcterms:W3CDTF">2016-12-14T17:05:00Z</dcterms:modified>
  <cp:category/>
</cp:coreProperties>
</file>