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D9665" w14:textId="77777777" w:rsidR="007B605F" w:rsidRDefault="00E968B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F6734" wp14:editId="429D44A9">
                <wp:simplePos x="0" y="0"/>
                <wp:positionH relativeFrom="page">
                  <wp:posOffset>15240</wp:posOffset>
                </wp:positionH>
                <wp:positionV relativeFrom="page">
                  <wp:posOffset>0</wp:posOffset>
                </wp:positionV>
                <wp:extent cx="10659110" cy="7105015"/>
                <wp:effectExtent l="0" t="0" r="0" b="6985"/>
                <wp:wrapThrough wrapText="bothSides">
                  <wp:wrapPolygon edited="0">
                    <wp:start x="55" y="0"/>
                    <wp:lineTo x="55" y="21544"/>
                    <wp:lineTo x="21474" y="21544"/>
                    <wp:lineTo x="21474" y="0"/>
                    <wp:lineTo x="55" y="0"/>
                  </wp:wrapPolygon>
                </wp:wrapThrough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9110" cy="710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51A8138" w14:textId="77777777" w:rsidR="007B2B16" w:rsidRDefault="007B2B16" w:rsidP="00E968BF">
                            <w:pPr>
                              <w:jc w:val="center"/>
                            </w:pPr>
                          </w:p>
                          <w:p w14:paraId="44DC2E37" w14:textId="77777777" w:rsidR="007B2B16" w:rsidRDefault="007B2B16" w:rsidP="00E968BF">
                            <w:pPr>
                              <w:jc w:val="center"/>
                            </w:pPr>
                          </w:p>
                          <w:p w14:paraId="4DE5CAE6" w14:textId="77777777" w:rsidR="007B2B16" w:rsidRDefault="007B2B16" w:rsidP="00E968BF">
                            <w:pPr>
                              <w:jc w:val="center"/>
                            </w:pPr>
                          </w:p>
                          <w:p w14:paraId="3A2AFA08" w14:textId="77777777" w:rsidR="007B2B16" w:rsidRDefault="007B2B16" w:rsidP="00E968BF">
                            <w:pPr>
                              <w:jc w:val="center"/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</w:pPr>
                          </w:p>
                          <w:p w14:paraId="03A5A802" w14:textId="77777777" w:rsidR="007B2B16" w:rsidRPr="00732353" w:rsidRDefault="007B2B16" w:rsidP="00E968BF">
                            <w:pPr>
                              <w:jc w:val="center"/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</w:pPr>
                            <w:r w:rsidRPr="00732353"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  <w:t>Università di Ferrara</w:t>
                            </w:r>
                          </w:p>
                          <w:p w14:paraId="052B0F06" w14:textId="77777777" w:rsidR="007B2B16" w:rsidRPr="00732353" w:rsidRDefault="007B2B16" w:rsidP="00E968BF">
                            <w:pPr>
                              <w:jc w:val="center"/>
                              <w:rPr>
                                <w:b/>
                                <w:i/>
                                <w:color w:val="000090"/>
                                <w:sz w:val="32"/>
                                <w:szCs w:val="32"/>
                              </w:rPr>
                            </w:pPr>
                            <w:r w:rsidRPr="00732353">
                              <w:rPr>
                                <w:b/>
                                <w:i/>
                                <w:color w:val="000090"/>
                                <w:sz w:val="32"/>
                                <w:szCs w:val="32"/>
                              </w:rPr>
                              <w:t>Insegnamento di Sociologia Generale</w:t>
                            </w:r>
                          </w:p>
                          <w:p w14:paraId="5FEC18CB" w14:textId="77777777" w:rsidR="007B2B16" w:rsidRDefault="007B2B16" w:rsidP="00E968BF">
                            <w:pPr>
                              <w:jc w:val="center"/>
                            </w:pPr>
                          </w:p>
                          <w:p w14:paraId="7F8005C0" w14:textId="77777777" w:rsidR="007B2B16" w:rsidRDefault="007B2B16" w:rsidP="00E968BF">
                            <w:pPr>
                              <w:jc w:val="center"/>
                            </w:pPr>
                          </w:p>
                          <w:p w14:paraId="6D698711" w14:textId="77777777" w:rsidR="007B2B16" w:rsidRDefault="007B2B16" w:rsidP="00E968BF">
                            <w:pPr>
                              <w:jc w:val="center"/>
                            </w:pPr>
                          </w:p>
                          <w:p w14:paraId="046F7BCF" w14:textId="77777777" w:rsidR="007B2B16" w:rsidRPr="00E968BF" w:rsidRDefault="007B2B16" w:rsidP="00E968BF">
                            <w:pPr>
                              <w:jc w:val="center"/>
                              <w:rPr>
                                <w:rFonts w:ascii="Avenir Black" w:hAnsi="Avenir Black"/>
                                <w:color w:val="660066"/>
                                <w:sz w:val="40"/>
                                <w:szCs w:val="40"/>
                              </w:rPr>
                            </w:pPr>
                            <w:r w:rsidRPr="00E968BF">
                              <w:rPr>
                                <w:rFonts w:ascii="Avenir Black" w:hAnsi="Avenir Black"/>
                                <w:color w:val="660066"/>
                                <w:sz w:val="40"/>
                                <w:szCs w:val="40"/>
                              </w:rPr>
                              <w:t>Attestato di merito</w:t>
                            </w:r>
                          </w:p>
                          <w:p w14:paraId="43ED6594" w14:textId="77777777" w:rsidR="007B2B16" w:rsidRDefault="007B2B16" w:rsidP="00E968BF">
                            <w:pPr>
                              <w:jc w:val="center"/>
                            </w:pPr>
                          </w:p>
                          <w:p w14:paraId="055EAD25" w14:textId="77777777" w:rsidR="007B2B16" w:rsidRDefault="007B2B16" w:rsidP="00E968BF"/>
                          <w:p w14:paraId="1C2517C5" w14:textId="77777777" w:rsidR="007B2B16" w:rsidRDefault="007B2B16" w:rsidP="00E968BF">
                            <w:pPr>
                              <w:jc w:val="center"/>
                              <w:rPr>
                                <w:color w:val="000090"/>
                                <w:sz w:val="32"/>
                                <w:szCs w:val="32"/>
                              </w:rPr>
                            </w:pPr>
                            <w:r w:rsidRPr="00E968BF">
                              <w:rPr>
                                <w:color w:val="000090"/>
                                <w:sz w:val="32"/>
                                <w:szCs w:val="32"/>
                              </w:rPr>
                              <w:t xml:space="preserve">Migliore Esercitazione </w:t>
                            </w:r>
                          </w:p>
                          <w:p w14:paraId="560DA44D" w14:textId="705AA1AE" w:rsidR="007B2B16" w:rsidRPr="004E3D06" w:rsidRDefault="007B2B16" w:rsidP="00E968BF">
                            <w:pPr>
                              <w:jc w:val="center"/>
                              <w:rPr>
                                <w:color w:val="0000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90"/>
                                <w:sz w:val="28"/>
                                <w:szCs w:val="28"/>
                              </w:rPr>
                              <w:t>anno accademico 2016/17</w:t>
                            </w:r>
                          </w:p>
                          <w:p w14:paraId="6464FF9A" w14:textId="35651FB2" w:rsidR="007B2B16" w:rsidRPr="00E968BF" w:rsidRDefault="007B2B16" w:rsidP="00E968BF">
                            <w:pPr>
                              <w:jc w:val="center"/>
                              <w:rPr>
                                <w:color w:val="000090"/>
                                <w:sz w:val="32"/>
                                <w:szCs w:val="32"/>
                              </w:rPr>
                            </w:pPr>
                            <w:r w:rsidRPr="00E968BF">
                              <w:rPr>
                                <w:color w:val="000090"/>
                                <w:sz w:val="32"/>
                                <w:szCs w:val="32"/>
                              </w:rPr>
                              <w:t>Categoria “</w:t>
                            </w:r>
                            <w:r>
                              <w:rPr>
                                <w:color w:val="000090"/>
                                <w:sz w:val="32"/>
                                <w:szCs w:val="32"/>
                              </w:rPr>
                              <w:t>Esperienze metodologiche</w:t>
                            </w:r>
                            <w:r w:rsidRPr="00E968BF">
                              <w:rPr>
                                <w:color w:val="000090"/>
                                <w:sz w:val="32"/>
                                <w:szCs w:val="32"/>
                              </w:rPr>
                              <w:t xml:space="preserve">” </w:t>
                            </w:r>
                          </w:p>
                          <w:p w14:paraId="053127C1" w14:textId="77777777" w:rsidR="007B2B16" w:rsidRDefault="007B2B16" w:rsidP="00E968BF">
                            <w:pPr>
                              <w:jc w:val="center"/>
                            </w:pPr>
                          </w:p>
                          <w:p w14:paraId="49CECDE3" w14:textId="77777777" w:rsidR="007B2B16" w:rsidRDefault="007B2B16" w:rsidP="00E968BF">
                            <w:pPr>
                              <w:jc w:val="center"/>
                            </w:pPr>
                          </w:p>
                          <w:p w14:paraId="1DBD4ED7" w14:textId="77777777" w:rsidR="007B2B16" w:rsidRPr="00732353" w:rsidRDefault="007B2B16" w:rsidP="00E968BF">
                            <w:pPr>
                              <w:jc w:val="center"/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</w:pPr>
                            <w:r w:rsidRPr="00732353"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  <w:t>Ricerca dal titolo</w:t>
                            </w:r>
                          </w:p>
                          <w:p w14:paraId="02864BA0" w14:textId="0D091E6B" w:rsidR="007B2B16" w:rsidRPr="00732353" w:rsidRDefault="007B2B16" w:rsidP="00E968BF">
                            <w:pPr>
                              <w:jc w:val="center"/>
                              <w:rPr>
                                <w:rFonts w:ascii="Avenir Black" w:hAnsi="Avenir Black"/>
                                <w:color w:val="660066"/>
                                <w:sz w:val="36"/>
                                <w:szCs w:val="36"/>
                              </w:rPr>
                            </w:pPr>
                            <w:r w:rsidRPr="00732353">
                              <w:rPr>
                                <w:rFonts w:ascii="Avenir Black" w:hAnsi="Avenir Black"/>
                                <w:color w:val="660066"/>
                                <w:sz w:val="36"/>
                                <w:szCs w:val="36"/>
                              </w:rPr>
                              <w:t xml:space="preserve">« </w:t>
                            </w:r>
                            <w:r>
                              <w:rPr>
                                <w:rFonts w:ascii="Avenir Black" w:hAnsi="Avenir Black"/>
                                <w:color w:val="660066"/>
                                <w:sz w:val="36"/>
                                <w:szCs w:val="36"/>
                              </w:rPr>
                              <w:t>Società post-individualizzata: strutture, informazione, controllo</w:t>
                            </w:r>
                            <w:r w:rsidRPr="00732353">
                              <w:rPr>
                                <w:rFonts w:ascii="Avenir Black" w:hAnsi="Avenir Black"/>
                                <w:color w:val="660066"/>
                                <w:sz w:val="36"/>
                                <w:szCs w:val="36"/>
                              </w:rPr>
                              <w:t xml:space="preserve"> »</w:t>
                            </w:r>
                          </w:p>
                          <w:p w14:paraId="750FF178" w14:textId="77777777" w:rsidR="007B2B16" w:rsidRDefault="007B2B16" w:rsidP="00E968BF">
                            <w:pPr>
                              <w:jc w:val="center"/>
                            </w:pPr>
                          </w:p>
                          <w:p w14:paraId="7FAF7936" w14:textId="77777777" w:rsidR="007B2B16" w:rsidRDefault="007B2B16" w:rsidP="00E968BF">
                            <w:pPr>
                              <w:jc w:val="center"/>
                            </w:pPr>
                          </w:p>
                          <w:p w14:paraId="09C9FDB0" w14:textId="77777777" w:rsidR="007B2B16" w:rsidRDefault="007B2B16" w:rsidP="00E968BF">
                            <w:pPr>
                              <w:jc w:val="center"/>
                            </w:pPr>
                          </w:p>
                          <w:p w14:paraId="25160029" w14:textId="77777777" w:rsidR="007B2B16" w:rsidRDefault="007B2B16" w:rsidP="00E968BF">
                            <w:pPr>
                              <w:jc w:val="center"/>
                            </w:pPr>
                          </w:p>
                          <w:p w14:paraId="5810F9B6" w14:textId="77777777" w:rsidR="007B2B16" w:rsidRDefault="007B2B16" w:rsidP="00732353"/>
                          <w:p w14:paraId="1E48ACA3" w14:textId="77777777" w:rsidR="007B2B16" w:rsidRPr="00732353" w:rsidRDefault="007B2B16" w:rsidP="00E968BF">
                            <w:pPr>
                              <w:jc w:val="center"/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</w:pPr>
                            <w:r w:rsidRPr="00732353"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  <w:t>Realizzata da</w:t>
                            </w:r>
                          </w:p>
                          <w:p w14:paraId="125BFADE" w14:textId="17AA2CC3" w:rsidR="007B2B16" w:rsidRPr="007B2B16" w:rsidRDefault="007B2B16" w:rsidP="00631911">
                            <w:pPr>
                              <w:jc w:val="center"/>
                              <w:rPr>
                                <w:rFonts w:ascii="Calibri" w:eastAsia="Times New Roman" w:hAnsi="Calibri"/>
                                <w:b/>
                                <w:i/>
                                <w:color w:val="660066"/>
                                <w:sz w:val="28"/>
                                <w:szCs w:val="28"/>
                                <w:lang w:eastAsia="it-IT"/>
                              </w:rPr>
                            </w:pPr>
                            <w:r w:rsidRPr="007B2B16">
                              <w:rPr>
                                <w:rFonts w:ascii="Calibri" w:eastAsia="Times New Roman" w:hAnsi="Calibri"/>
                                <w:b/>
                                <w:i/>
                                <w:color w:val="660066"/>
                                <w:sz w:val="28"/>
                                <w:szCs w:val="28"/>
                                <w:lang w:eastAsia="it-IT"/>
                              </w:rPr>
                              <w:t xml:space="preserve">Alberto </w:t>
                            </w:r>
                            <w:proofErr w:type="spellStart"/>
                            <w:r w:rsidRPr="007B2B16">
                              <w:rPr>
                                <w:rFonts w:ascii="Calibri" w:eastAsia="Times New Roman" w:hAnsi="Calibri"/>
                                <w:b/>
                                <w:i/>
                                <w:color w:val="660066"/>
                                <w:sz w:val="28"/>
                                <w:szCs w:val="28"/>
                                <w:lang w:eastAsia="it-IT"/>
                              </w:rPr>
                              <w:t>Boscarato</w:t>
                            </w:r>
                            <w:proofErr w:type="spellEnd"/>
                            <w:r w:rsidRPr="007B2B16">
                              <w:rPr>
                                <w:rFonts w:ascii="Calibri" w:eastAsia="Times New Roman" w:hAnsi="Calibri"/>
                                <w:b/>
                                <w:i/>
                                <w:color w:val="660066"/>
                                <w:sz w:val="28"/>
                                <w:szCs w:val="28"/>
                                <w:lang w:eastAsia="it-IT"/>
                              </w:rPr>
                              <w:t xml:space="preserve"> e Margherita </w:t>
                            </w:r>
                            <w:proofErr w:type="spellStart"/>
                            <w:r w:rsidRPr="007B2B16">
                              <w:rPr>
                                <w:rFonts w:ascii="Calibri" w:eastAsia="Times New Roman" w:hAnsi="Calibri"/>
                                <w:b/>
                                <w:i/>
                                <w:color w:val="660066"/>
                                <w:sz w:val="28"/>
                                <w:szCs w:val="28"/>
                                <w:lang w:eastAsia="it-IT"/>
                              </w:rPr>
                              <w:t>Camporesi</w:t>
                            </w:r>
                            <w:proofErr w:type="spellEnd"/>
                            <w:r w:rsidRPr="007B2B16">
                              <w:rPr>
                                <w:rFonts w:ascii="Calibri" w:eastAsia="Times New Roman" w:hAnsi="Calibri"/>
                                <w:b/>
                                <w:i/>
                                <w:color w:val="660066"/>
                                <w:sz w:val="28"/>
                                <w:szCs w:val="28"/>
                                <w:lang w:eastAsia="it-IT"/>
                              </w:rPr>
                              <w:t xml:space="preserve">  </w:t>
                            </w:r>
                          </w:p>
                          <w:p w14:paraId="33A8C7B4" w14:textId="5EB80310" w:rsidR="007B2B16" w:rsidRPr="00732353" w:rsidRDefault="007B2B16" w:rsidP="00020AC5">
                            <w:pPr>
                              <w:jc w:val="center"/>
                              <w:rPr>
                                <w:rFonts w:ascii="Calibri" w:eastAsia="Times New Roman" w:hAnsi="Calibri"/>
                                <w:b/>
                                <w:color w:val="660066"/>
                                <w:sz w:val="32"/>
                                <w:szCs w:val="32"/>
                                <w:lang w:eastAsia="it-IT"/>
                              </w:rPr>
                            </w:pPr>
                          </w:p>
                          <w:p w14:paraId="3D8017B0" w14:textId="77777777" w:rsidR="007B2B16" w:rsidRDefault="007B2B16" w:rsidP="00E968BF">
                            <w:pPr>
                              <w:jc w:val="center"/>
                            </w:pPr>
                          </w:p>
                          <w:p w14:paraId="76198C75" w14:textId="77777777" w:rsidR="007B2B16" w:rsidRDefault="007B2B16" w:rsidP="00E968BF">
                            <w:pPr>
                              <w:jc w:val="center"/>
                            </w:pPr>
                          </w:p>
                          <w:p w14:paraId="4D2E5652" w14:textId="77777777" w:rsidR="007B2B16" w:rsidRDefault="007B2B16" w:rsidP="00E968BF">
                            <w:pPr>
                              <w:jc w:val="center"/>
                            </w:pPr>
                          </w:p>
                          <w:p w14:paraId="05B25E56" w14:textId="77777777" w:rsidR="007B2B16" w:rsidRDefault="007B2B16" w:rsidP="00E968BF">
                            <w:pPr>
                              <w:jc w:val="center"/>
                            </w:pPr>
                          </w:p>
                          <w:p w14:paraId="26D9B4DA" w14:textId="77777777" w:rsidR="007B2B16" w:rsidRDefault="007B2B16" w:rsidP="00E968BF">
                            <w:pPr>
                              <w:jc w:val="center"/>
                            </w:pPr>
                          </w:p>
                          <w:p w14:paraId="08FBDE19" w14:textId="77777777" w:rsidR="007B2B16" w:rsidRDefault="007B2B16" w:rsidP="00E968BF">
                            <w:pPr>
                              <w:jc w:val="center"/>
                            </w:pPr>
                          </w:p>
                          <w:p w14:paraId="418422D3" w14:textId="77777777" w:rsidR="007B2B16" w:rsidRPr="00E968BF" w:rsidRDefault="007B2B16" w:rsidP="00E968BF">
                            <w:pPr>
                              <w:jc w:val="center"/>
                              <w:rPr>
                                <w:color w:val="000090"/>
                                <w:sz w:val="28"/>
                                <w:szCs w:val="28"/>
                              </w:rPr>
                            </w:pPr>
                            <w:r w:rsidRPr="00E968BF">
                              <w:rPr>
                                <w:color w:val="000090"/>
                                <w:sz w:val="28"/>
                                <w:szCs w:val="28"/>
                              </w:rPr>
                              <w:t>La Commissione</w:t>
                            </w:r>
                          </w:p>
                          <w:p w14:paraId="0538C5E8" w14:textId="77777777" w:rsidR="007B2B16" w:rsidRPr="00732353" w:rsidRDefault="007B2B16" w:rsidP="00E968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0D132B" w14:textId="54D3B3DD" w:rsidR="007B2B16" w:rsidRPr="00E968BF" w:rsidRDefault="007B2B16" w:rsidP="00E968BF">
                            <w:pPr>
                              <w:jc w:val="center"/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</w:pPr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Marco Ingrosso      </w:t>
                            </w:r>
                            <w:r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Enrico Marchetti         </w:t>
                            </w:r>
                            <w:proofErr w:type="spellStart"/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>Pierpaola</w:t>
                            </w:r>
                            <w:proofErr w:type="spellEnd"/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 Pierucci</w:t>
                            </w:r>
                          </w:p>
                          <w:p w14:paraId="06A55A2D" w14:textId="77777777" w:rsidR="007B2B16" w:rsidRPr="00732353" w:rsidRDefault="007B2B16" w:rsidP="00E968B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0812613" w14:textId="29F8DB07" w:rsidR="007B2B16" w:rsidRPr="00732353" w:rsidRDefault="007B2B16" w:rsidP="00E968BF">
                            <w:pPr>
                              <w:jc w:val="center"/>
                              <w:rPr>
                                <w:color w:val="000090"/>
                              </w:rPr>
                            </w:pPr>
                            <w:r w:rsidRPr="00732353">
                              <w:rPr>
                                <w:color w:val="000090"/>
                              </w:rPr>
                              <w:t xml:space="preserve">Ferrara, </w:t>
                            </w:r>
                            <w:r>
                              <w:rPr>
                                <w:color w:val="000090"/>
                              </w:rPr>
                              <w:t>15 dicembre 2016</w:t>
                            </w:r>
                            <w:bookmarkStart w:id="0" w:name="_GoBack"/>
                            <w:bookmarkEnd w:id="0"/>
                          </w:p>
                          <w:p w14:paraId="459E6372" w14:textId="77777777" w:rsidR="007B2B16" w:rsidRDefault="007B2B16" w:rsidP="00E968BF">
                            <w:pPr>
                              <w:jc w:val="center"/>
                            </w:pPr>
                          </w:p>
                          <w:p w14:paraId="6859DD42" w14:textId="77777777" w:rsidR="007B2B16" w:rsidRDefault="007B2B16" w:rsidP="00E968BF">
                            <w:pPr>
                              <w:jc w:val="center"/>
                            </w:pPr>
                          </w:p>
                          <w:p w14:paraId="5A8A2CCE" w14:textId="77777777" w:rsidR="007B2B16" w:rsidRPr="000B73D7" w:rsidRDefault="007B2B16" w:rsidP="00020AC5">
                            <w:pPr>
                              <w:jc w:val="center"/>
                            </w:pPr>
                            <w:r>
                              <w:t>Ferrara, 4 dicembre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4" o:spid="_x0000_s1026" type="#_x0000_t202" style="position:absolute;margin-left:1.2pt;margin-top:0;width:839.3pt;height:5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" mv:complextextbox="1" filled="f" stroked="f">
                <v:textbox>
                  <w:txbxContent>
                    <w:p w14:paraId="651A8138" w14:textId="77777777" w:rsidR="007B2B16" w:rsidRDefault="007B2B16" w:rsidP="00E968BF">
                      <w:pPr>
                        <w:jc w:val="center"/>
                      </w:pPr>
                    </w:p>
                    <w:p w14:paraId="44DC2E37" w14:textId="77777777" w:rsidR="007B2B16" w:rsidRDefault="007B2B16" w:rsidP="00E968BF">
                      <w:pPr>
                        <w:jc w:val="center"/>
                      </w:pPr>
                    </w:p>
                    <w:p w14:paraId="4DE5CAE6" w14:textId="77777777" w:rsidR="007B2B16" w:rsidRDefault="007B2B16" w:rsidP="00E968BF">
                      <w:pPr>
                        <w:jc w:val="center"/>
                      </w:pPr>
                    </w:p>
                    <w:p w14:paraId="3A2AFA08" w14:textId="77777777" w:rsidR="007B2B16" w:rsidRDefault="007B2B16" w:rsidP="00E968BF">
                      <w:pPr>
                        <w:jc w:val="center"/>
                        <w:rPr>
                          <w:b/>
                          <w:color w:val="000090"/>
                          <w:sz w:val="28"/>
                          <w:szCs w:val="28"/>
                        </w:rPr>
                      </w:pPr>
                    </w:p>
                    <w:p w14:paraId="03A5A802" w14:textId="77777777" w:rsidR="007B2B16" w:rsidRPr="00732353" w:rsidRDefault="007B2B16" w:rsidP="00E968BF">
                      <w:pPr>
                        <w:jc w:val="center"/>
                        <w:rPr>
                          <w:b/>
                          <w:color w:val="000090"/>
                          <w:sz w:val="28"/>
                          <w:szCs w:val="28"/>
                        </w:rPr>
                      </w:pPr>
                      <w:r w:rsidRPr="00732353">
                        <w:rPr>
                          <w:b/>
                          <w:color w:val="000090"/>
                          <w:sz w:val="28"/>
                          <w:szCs w:val="28"/>
                        </w:rPr>
                        <w:t>Università di Ferrara</w:t>
                      </w:r>
                    </w:p>
                    <w:p w14:paraId="052B0F06" w14:textId="77777777" w:rsidR="007B2B16" w:rsidRPr="00732353" w:rsidRDefault="007B2B16" w:rsidP="00E968BF">
                      <w:pPr>
                        <w:jc w:val="center"/>
                        <w:rPr>
                          <w:b/>
                          <w:i/>
                          <w:color w:val="000090"/>
                          <w:sz w:val="32"/>
                          <w:szCs w:val="32"/>
                        </w:rPr>
                      </w:pPr>
                      <w:r w:rsidRPr="00732353">
                        <w:rPr>
                          <w:b/>
                          <w:i/>
                          <w:color w:val="000090"/>
                          <w:sz w:val="32"/>
                          <w:szCs w:val="32"/>
                        </w:rPr>
                        <w:t>Insegnamento di Sociologia Generale</w:t>
                      </w:r>
                    </w:p>
                    <w:p w14:paraId="5FEC18CB" w14:textId="77777777" w:rsidR="007B2B16" w:rsidRDefault="007B2B16" w:rsidP="00E968BF">
                      <w:pPr>
                        <w:jc w:val="center"/>
                      </w:pPr>
                    </w:p>
                    <w:p w14:paraId="7F8005C0" w14:textId="77777777" w:rsidR="007B2B16" w:rsidRDefault="007B2B16" w:rsidP="00E968BF">
                      <w:pPr>
                        <w:jc w:val="center"/>
                      </w:pPr>
                    </w:p>
                    <w:p w14:paraId="6D698711" w14:textId="77777777" w:rsidR="007B2B16" w:rsidRDefault="007B2B16" w:rsidP="00E968BF">
                      <w:pPr>
                        <w:jc w:val="center"/>
                      </w:pPr>
                    </w:p>
                    <w:p w14:paraId="046F7BCF" w14:textId="77777777" w:rsidR="007B2B16" w:rsidRPr="00E968BF" w:rsidRDefault="007B2B16" w:rsidP="00E968BF">
                      <w:pPr>
                        <w:jc w:val="center"/>
                        <w:rPr>
                          <w:rFonts w:ascii="Avenir Black" w:hAnsi="Avenir Black"/>
                          <w:color w:val="660066"/>
                          <w:sz w:val="40"/>
                          <w:szCs w:val="40"/>
                        </w:rPr>
                      </w:pPr>
                      <w:r w:rsidRPr="00E968BF">
                        <w:rPr>
                          <w:rFonts w:ascii="Avenir Black" w:hAnsi="Avenir Black"/>
                          <w:color w:val="660066"/>
                          <w:sz w:val="40"/>
                          <w:szCs w:val="40"/>
                        </w:rPr>
                        <w:t>Attestato di merito</w:t>
                      </w:r>
                    </w:p>
                    <w:p w14:paraId="43ED6594" w14:textId="77777777" w:rsidR="007B2B16" w:rsidRDefault="007B2B16" w:rsidP="00E968BF">
                      <w:pPr>
                        <w:jc w:val="center"/>
                      </w:pPr>
                    </w:p>
                    <w:p w14:paraId="055EAD25" w14:textId="77777777" w:rsidR="007B2B16" w:rsidRDefault="007B2B16" w:rsidP="00E968BF"/>
                    <w:p w14:paraId="1C2517C5" w14:textId="77777777" w:rsidR="007B2B16" w:rsidRDefault="007B2B16" w:rsidP="00E968BF">
                      <w:pPr>
                        <w:jc w:val="center"/>
                        <w:rPr>
                          <w:color w:val="000090"/>
                          <w:sz w:val="32"/>
                          <w:szCs w:val="32"/>
                        </w:rPr>
                      </w:pPr>
                      <w:r w:rsidRPr="00E968BF">
                        <w:rPr>
                          <w:color w:val="000090"/>
                          <w:sz w:val="32"/>
                          <w:szCs w:val="32"/>
                        </w:rPr>
                        <w:t xml:space="preserve">Migliore Esercitazione </w:t>
                      </w:r>
                    </w:p>
                    <w:p w14:paraId="560DA44D" w14:textId="705AA1AE" w:rsidR="007B2B16" w:rsidRPr="004E3D06" w:rsidRDefault="007B2B16" w:rsidP="00E968BF">
                      <w:pPr>
                        <w:jc w:val="center"/>
                        <w:rPr>
                          <w:color w:val="000090"/>
                          <w:sz w:val="28"/>
                          <w:szCs w:val="28"/>
                        </w:rPr>
                      </w:pPr>
                      <w:r>
                        <w:rPr>
                          <w:color w:val="000090"/>
                          <w:sz w:val="28"/>
                          <w:szCs w:val="28"/>
                        </w:rPr>
                        <w:t>anno accademico 2016/17</w:t>
                      </w:r>
                    </w:p>
                    <w:p w14:paraId="6464FF9A" w14:textId="35651FB2" w:rsidR="007B2B16" w:rsidRPr="00E968BF" w:rsidRDefault="007B2B16" w:rsidP="00E968BF">
                      <w:pPr>
                        <w:jc w:val="center"/>
                        <w:rPr>
                          <w:color w:val="000090"/>
                          <w:sz w:val="32"/>
                          <w:szCs w:val="32"/>
                        </w:rPr>
                      </w:pPr>
                      <w:r w:rsidRPr="00E968BF">
                        <w:rPr>
                          <w:color w:val="000090"/>
                          <w:sz w:val="32"/>
                          <w:szCs w:val="32"/>
                        </w:rPr>
                        <w:t>Categoria “</w:t>
                      </w:r>
                      <w:r>
                        <w:rPr>
                          <w:color w:val="000090"/>
                          <w:sz w:val="32"/>
                          <w:szCs w:val="32"/>
                        </w:rPr>
                        <w:t>Esperienze metodologiche</w:t>
                      </w:r>
                      <w:r w:rsidRPr="00E968BF">
                        <w:rPr>
                          <w:color w:val="000090"/>
                          <w:sz w:val="32"/>
                          <w:szCs w:val="32"/>
                        </w:rPr>
                        <w:t xml:space="preserve">” </w:t>
                      </w:r>
                    </w:p>
                    <w:p w14:paraId="053127C1" w14:textId="77777777" w:rsidR="007B2B16" w:rsidRDefault="007B2B16" w:rsidP="00E968BF">
                      <w:pPr>
                        <w:jc w:val="center"/>
                      </w:pPr>
                    </w:p>
                    <w:p w14:paraId="49CECDE3" w14:textId="77777777" w:rsidR="007B2B16" w:rsidRDefault="007B2B16" w:rsidP="00E968BF">
                      <w:pPr>
                        <w:jc w:val="center"/>
                      </w:pPr>
                    </w:p>
                    <w:p w14:paraId="1DBD4ED7" w14:textId="77777777" w:rsidR="007B2B16" w:rsidRPr="00732353" w:rsidRDefault="007B2B16" w:rsidP="00E968BF">
                      <w:pPr>
                        <w:jc w:val="center"/>
                        <w:rPr>
                          <w:i/>
                          <w:color w:val="660066"/>
                          <w:sz w:val="28"/>
                          <w:szCs w:val="28"/>
                        </w:rPr>
                      </w:pPr>
                      <w:r w:rsidRPr="00732353">
                        <w:rPr>
                          <w:i/>
                          <w:color w:val="660066"/>
                          <w:sz w:val="28"/>
                          <w:szCs w:val="28"/>
                        </w:rPr>
                        <w:t>Ricerca dal titolo</w:t>
                      </w:r>
                    </w:p>
                    <w:p w14:paraId="02864BA0" w14:textId="0D091E6B" w:rsidR="007B2B16" w:rsidRPr="00732353" w:rsidRDefault="007B2B16" w:rsidP="00E968BF">
                      <w:pPr>
                        <w:jc w:val="center"/>
                        <w:rPr>
                          <w:rFonts w:ascii="Avenir Black" w:hAnsi="Avenir Black"/>
                          <w:color w:val="660066"/>
                          <w:sz w:val="36"/>
                          <w:szCs w:val="36"/>
                        </w:rPr>
                      </w:pPr>
                      <w:r w:rsidRPr="00732353">
                        <w:rPr>
                          <w:rFonts w:ascii="Avenir Black" w:hAnsi="Avenir Black"/>
                          <w:color w:val="660066"/>
                          <w:sz w:val="36"/>
                          <w:szCs w:val="36"/>
                        </w:rPr>
                        <w:t xml:space="preserve">« </w:t>
                      </w:r>
                      <w:r>
                        <w:rPr>
                          <w:rFonts w:ascii="Avenir Black" w:hAnsi="Avenir Black"/>
                          <w:color w:val="660066"/>
                          <w:sz w:val="36"/>
                          <w:szCs w:val="36"/>
                        </w:rPr>
                        <w:t>Società post-individualizzata: strutture, informazione, controllo</w:t>
                      </w:r>
                      <w:r w:rsidRPr="00732353">
                        <w:rPr>
                          <w:rFonts w:ascii="Avenir Black" w:hAnsi="Avenir Black"/>
                          <w:color w:val="660066"/>
                          <w:sz w:val="36"/>
                          <w:szCs w:val="36"/>
                        </w:rPr>
                        <w:t xml:space="preserve"> »</w:t>
                      </w:r>
                    </w:p>
                    <w:p w14:paraId="750FF178" w14:textId="77777777" w:rsidR="007B2B16" w:rsidRDefault="007B2B16" w:rsidP="00E968BF">
                      <w:pPr>
                        <w:jc w:val="center"/>
                      </w:pPr>
                    </w:p>
                    <w:p w14:paraId="7FAF7936" w14:textId="77777777" w:rsidR="007B2B16" w:rsidRDefault="007B2B16" w:rsidP="00E968BF">
                      <w:pPr>
                        <w:jc w:val="center"/>
                      </w:pPr>
                    </w:p>
                    <w:p w14:paraId="09C9FDB0" w14:textId="77777777" w:rsidR="007B2B16" w:rsidRDefault="007B2B16" w:rsidP="00E968BF">
                      <w:pPr>
                        <w:jc w:val="center"/>
                      </w:pPr>
                    </w:p>
                    <w:p w14:paraId="25160029" w14:textId="77777777" w:rsidR="007B2B16" w:rsidRDefault="007B2B16" w:rsidP="00E968BF">
                      <w:pPr>
                        <w:jc w:val="center"/>
                      </w:pPr>
                    </w:p>
                    <w:p w14:paraId="5810F9B6" w14:textId="77777777" w:rsidR="007B2B16" w:rsidRDefault="007B2B16" w:rsidP="00732353"/>
                    <w:p w14:paraId="1E48ACA3" w14:textId="77777777" w:rsidR="007B2B16" w:rsidRPr="00732353" w:rsidRDefault="007B2B16" w:rsidP="00E968BF">
                      <w:pPr>
                        <w:jc w:val="center"/>
                        <w:rPr>
                          <w:i/>
                          <w:color w:val="660066"/>
                          <w:sz w:val="28"/>
                          <w:szCs w:val="28"/>
                        </w:rPr>
                      </w:pPr>
                      <w:r w:rsidRPr="00732353">
                        <w:rPr>
                          <w:i/>
                          <w:color w:val="660066"/>
                          <w:sz w:val="28"/>
                          <w:szCs w:val="28"/>
                        </w:rPr>
                        <w:t>Realizzata da</w:t>
                      </w:r>
                    </w:p>
                    <w:p w14:paraId="125BFADE" w14:textId="17AA2CC3" w:rsidR="007B2B16" w:rsidRPr="007B2B16" w:rsidRDefault="007B2B16" w:rsidP="00631911">
                      <w:pPr>
                        <w:jc w:val="center"/>
                        <w:rPr>
                          <w:rFonts w:ascii="Calibri" w:eastAsia="Times New Roman" w:hAnsi="Calibri"/>
                          <w:b/>
                          <w:i/>
                          <w:color w:val="660066"/>
                          <w:sz w:val="28"/>
                          <w:szCs w:val="28"/>
                          <w:lang w:eastAsia="it-IT"/>
                        </w:rPr>
                      </w:pPr>
                      <w:r w:rsidRPr="007B2B16">
                        <w:rPr>
                          <w:rFonts w:ascii="Calibri" w:eastAsia="Times New Roman" w:hAnsi="Calibri"/>
                          <w:b/>
                          <w:i/>
                          <w:color w:val="660066"/>
                          <w:sz w:val="28"/>
                          <w:szCs w:val="28"/>
                          <w:lang w:eastAsia="it-IT"/>
                        </w:rPr>
                        <w:t xml:space="preserve">Alberto </w:t>
                      </w:r>
                      <w:proofErr w:type="spellStart"/>
                      <w:r w:rsidRPr="007B2B16">
                        <w:rPr>
                          <w:rFonts w:ascii="Calibri" w:eastAsia="Times New Roman" w:hAnsi="Calibri"/>
                          <w:b/>
                          <w:i/>
                          <w:color w:val="660066"/>
                          <w:sz w:val="28"/>
                          <w:szCs w:val="28"/>
                          <w:lang w:eastAsia="it-IT"/>
                        </w:rPr>
                        <w:t>Boscarato</w:t>
                      </w:r>
                      <w:proofErr w:type="spellEnd"/>
                      <w:r w:rsidRPr="007B2B16">
                        <w:rPr>
                          <w:rFonts w:ascii="Calibri" w:eastAsia="Times New Roman" w:hAnsi="Calibri"/>
                          <w:b/>
                          <w:i/>
                          <w:color w:val="660066"/>
                          <w:sz w:val="28"/>
                          <w:szCs w:val="28"/>
                          <w:lang w:eastAsia="it-IT"/>
                        </w:rPr>
                        <w:t xml:space="preserve"> e Margherita </w:t>
                      </w:r>
                      <w:proofErr w:type="spellStart"/>
                      <w:r w:rsidRPr="007B2B16">
                        <w:rPr>
                          <w:rFonts w:ascii="Calibri" w:eastAsia="Times New Roman" w:hAnsi="Calibri"/>
                          <w:b/>
                          <w:i/>
                          <w:color w:val="660066"/>
                          <w:sz w:val="28"/>
                          <w:szCs w:val="28"/>
                          <w:lang w:eastAsia="it-IT"/>
                        </w:rPr>
                        <w:t>Camporesi</w:t>
                      </w:r>
                      <w:proofErr w:type="spellEnd"/>
                      <w:r w:rsidRPr="007B2B16">
                        <w:rPr>
                          <w:rFonts w:ascii="Calibri" w:eastAsia="Times New Roman" w:hAnsi="Calibri"/>
                          <w:b/>
                          <w:i/>
                          <w:color w:val="660066"/>
                          <w:sz w:val="28"/>
                          <w:szCs w:val="28"/>
                          <w:lang w:eastAsia="it-IT"/>
                        </w:rPr>
                        <w:t xml:space="preserve">  </w:t>
                      </w:r>
                    </w:p>
                    <w:p w14:paraId="33A8C7B4" w14:textId="5EB80310" w:rsidR="007B2B16" w:rsidRPr="00732353" w:rsidRDefault="007B2B16" w:rsidP="00020AC5">
                      <w:pPr>
                        <w:jc w:val="center"/>
                        <w:rPr>
                          <w:rFonts w:ascii="Calibri" w:eastAsia="Times New Roman" w:hAnsi="Calibri"/>
                          <w:b/>
                          <w:color w:val="660066"/>
                          <w:sz w:val="32"/>
                          <w:szCs w:val="32"/>
                          <w:lang w:eastAsia="it-IT"/>
                        </w:rPr>
                      </w:pPr>
                    </w:p>
                    <w:p w14:paraId="3D8017B0" w14:textId="77777777" w:rsidR="007B2B16" w:rsidRDefault="007B2B16" w:rsidP="00E968BF">
                      <w:pPr>
                        <w:jc w:val="center"/>
                      </w:pPr>
                    </w:p>
                    <w:p w14:paraId="76198C75" w14:textId="77777777" w:rsidR="007B2B16" w:rsidRDefault="007B2B16" w:rsidP="00E968BF">
                      <w:pPr>
                        <w:jc w:val="center"/>
                      </w:pPr>
                    </w:p>
                    <w:p w14:paraId="4D2E5652" w14:textId="77777777" w:rsidR="007B2B16" w:rsidRDefault="007B2B16" w:rsidP="00E968BF">
                      <w:pPr>
                        <w:jc w:val="center"/>
                      </w:pPr>
                    </w:p>
                    <w:p w14:paraId="05B25E56" w14:textId="77777777" w:rsidR="007B2B16" w:rsidRDefault="007B2B16" w:rsidP="00E968BF">
                      <w:pPr>
                        <w:jc w:val="center"/>
                      </w:pPr>
                    </w:p>
                    <w:p w14:paraId="26D9B4DA" w14:textId="77777777" w:rsidR="007B2B16" w:rsidRDefault="007B2B16" w:rsidP="00E968BF">
                      <w:pPr>
                        <w:jc w:val="center"/>
                      </w:pPr>
                    </w:p>
                    <w:p w14:paraId="08FBDE19" w14:textId="77777777" w:rsidR="007B2B16" w:rsidRDefault="007B2B16" w:rsidP="00E968BF">
                      <w:pPr>
                        <w:jc w:val="center"/>
                      </w:pPr>
                    </w:p>
                    <w:p w14:paraId="418422D3" w14:textId="77777777" w:rsidR="007B2B16" w:rsidRPr="00E968BF" w:rsidRDefault="007B2B16" w:rsidP="00E968BF">
                      <w:pPr>
                        <w:jc w:val="center"/>
                        <w:rPr>
                          <w:color w:val="000090"/>
                          <w:sz w:val="28"/>
                          <w:szCs w:val="28"/>
                        </w:rPr>
                      </w:pPr>
                      <w:r w:rsidRPr="00E968BF">
                        <w:rPr>
                          <w:color w:val="000090"/>
                          <w:sz w:val="28"/>
                          <w:szCs w:val="28"/>
                        </w:rPr>
                        <w:t>La Commissione</w:t>
                      </w:r>
                    </w:p>
                    <w:p w14:paraId="0538C5E8" w14:textId="77777777" w:rsidR="007B2B16" w:rsidRPr="00732353" w:rsidRDefault="007B2B16" w:rsidP="00E968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E0D132B" w14:textId="54D3B3DD" w:rsidR="007B2B16" w:rsidRPr="00E968BF" w:rsidRDefault="007B2B16" w:rsidP="00E968BF">
                      <w:pPr>
                        <w:jc w:val="center"/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</w:pPr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Marco Ingrosso      </w:t>
                      </w:r>
                      <w:r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  </w:t>
                      </w:r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Enrico Marchetti         </w:t>
                      </w:r>
                      <w:proofErr w:type="spellStart"/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>Pierpaola</w:t>
                      </w:r>
                      <w:proofErr w:type="spellEnd"/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 Pierucci</w:t>
                      </w:r>
                    </w:p>
                    <w:p w14:paraId="06A55A2D" w14:textId="77777777" w:rsidR="007B2B16" w:rsidRPr="00732353" w:rsidRDefault="007B2B16" w:rsidP="00E968B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10812613" w14:textId="29F8DB07" w:rsidR="007B2B16" w:rsidRPr="00732353" w:rsidRDefault="007B2B16" w:rsidP="00E968BF">
                      <w:pPr>
                        <w:jc w:val="center"/>
                        <w:rPr>
                          <w:color w:val="000090"/>
                        </w:rPr>
                      </w:pPr>
                      <w:r w:rsidRPr="00732353">
                        <w:rPr>
                          <w:color w:val="000090"/>
                        </w:rPr>
                        <w:t xml:space="preserve">Ferrara, </w:t>
                      </w:r>
                      <w:r>
                        <w:rPr>
                          <w:color w:val="000090"/>
                        </w:rPr>
                        <w:t>15 dicembre 2016</w:t>
                      </w:r>
                      <w:bookmarkStart w:id="1" w:name="_GoBack"/>
                      <w:bookmarkEnd w:id="1"/>
                    </w:p>
                    <w:p w14:paraId="459E6372" w14:textId="77777777" w:rsidR="007B2B16" w:rsidRDefault="007B2B16" w:rsidP="00E968BF">
                      <w:pPr>
                        <w:jc w:val="center"/>
                      </w:pPr>
                    </w:p>
                    <w:p w14:paraId="6859DD42" w14:textId="77777777" w:rsidR="007B2B16" w:rsidRDefault="007B2B16" w:rsidP="00E968BF">
                      <w:pPr>
                        <w:jc w:val="center"/>
                      </w:pPr>
                    </w:p>
                    <w:p w14:paraId="5A8A2CCE" w14:textId="77777777" w:rsidR="007B2B16" w:rsidRPr="000B73D7" w:rsidRDefault="007B2B16" w:rsidP="00020AC5">
                      <w:pPr>
                        <w:jc w:val="center"/>
                      </w:pPr>
                      <w:r>
                        <w:t>Ferrara, 4 dicembre 2015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7B605F" w:rsidSect="00E968BF">
      <w:headerReference w:type="default" r:id="rId8"/>
      <w:pgSz w:w="16834" w:h="11909" w:orient="landscape" w:code="9"/>
      <w:pgMar w:top="720" w:right="2268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6B31C" w14:textId="77777777" w:rsidR="00C92C57" w:rsidRDefault="00C92C57">
      <w:r>
        <w:separator/>
      </w:r>
    </w:p>
  </w:endnote>
  <w:endnote w:type="continuationSeparator" w:id="0">
    <w:p w14:paraId="0EFE2E06" w14:textId="77777777" w:rsidR="00C92C57" w:rsidRDefault="00C9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ヒラギノ丸ゴ Pro W4">
    <w:charset w:val="4E"/>
    <w:family w:val="auto"/>
    <w:pitch w:val="variable"/>
    <w:sig w:usb0="E00002FF" w:usb1="7AC7FFFF" w:usb2="00000012" w:usb3="00000000" w:csb0="0002000D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69A31" w14:textId="77777777" w:rsidR="00C92C57" w:rsidRDefault="00C92C57">
      <w:r>
        <w:separator/>
      </w:r>
    </w:p>
  </w:footnote>
  <w:footnote w:type="continuationSeparator" w:id="0">
    <w:p w14:paraId="7BD6AD51" w14:textId="77777777" w:rsidR="00C92C57" w:rsidRDefault="00C92C5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E6073" w14:textId="77777777" w:rsidR="007B2B16" w:rsidRDefault="007B2B16">
    <w:pPr>
      <w:pStyle w:val="Intestazione"/>
    </w:pPr>
    <w:r>
      <w:rPr>
        <w:noProof/>
      </w:rPr>
      <w:drawing>
        <wp:anchor distT="0" distB="0" distL="118745" distR="118745" simplePos="0" relativeHeight="251659264" behindDoc="0" locked="0" layoutInCell="0" allowOverlap="1" wp14:anchorId="7F907E6A" wp14:editId="654E9F7E">
          <wp:simplePos x="546100" y="546100"/>
          <wp:positionH relativeFrom="page">
            <wp:posOffset>457200</wp:posOffset>
          </wp:positionH>
          <wp:positionV relativeFrom="page">
            <wp:posOffset>457200</wp:posOffset>
          </wp:positionV>
          <wp:extent cx="9774936" cy="6647688"/>
          <wp:effectExtent l="0" t="0" r="0" b="1270"/>
          <wp:wrapTight wrapText="bothSides">
            <wp:wrapPolygon edited="0">
              <wp:start x="0" y="0"/>
              <wp:lineTo x="0" y="21542"/>
              <wp:lineTo x="21554" y="21542"/>
              <wp:lineTo x="21554" y="0"/>
              <wp:lineTo x="0" y="0"/>
            </wp:wrapPolygon>
          </wp:wrapTight>
          <wp:docPr id="1" name="Picture 1" descr="TransparentClothWeddin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arentClothWedding.png"/>
                  <pic:cNvPicPr/>
                </pic:nvPicPr>
                <pic:blipFill>
                  <a:blip r:embed="rId1"/>
                  <a:srcRect l="1001" t="1332" r="1001" b="1332"/>
                  <a:stretch>
                    <a:fillRect/>
                  </a:stretch>
                </pic:blipFill>
                <pic:spPr>
                  <a:xfrm>
                    <a:off x="0" y="0"/>
                    <a:ext cx="9774936" cy="6647688"/>
                  </a:xfrm>
                  <a:prstGeom prst="rect">
                    <a:avLst/>
                  </a:prstGeom>
                  <a:gradFill flip="none" rotWithShape="1">
                    <a:gsLst>
                      <a:gs pos="0">
                        <a:schemeClr val="accent1">
                          <a:lumMod val="60000"/>
                          <a:lumOff val="40000"/>
                        </a:schemeClr>
                      </a:gs>
                      <a:gs pos="100000">
                        <a:schemeClr val="accent1">
                          <a:lumMod val="20000"/>
                          <a:lumOff val="80000"/>
                        </a:schemeClr>
                      </a:gs>
                    </a:gsLst>
                    <a:lin ang="0" scaled="1"/>
                    <a:tileRect/>
                  </a:gra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E5AA0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E968BF"/>
    <w:rsid w:val="00020AC5"/>
    <w:rsid w:val="004E3D06"/>
    <w:rsid w:val="00631911"/>
    <w:rsid w:val="006E1A0C"/>
    <w:rsid w:val="00732353"/>
    <w:rsid w:val="007B2B16"/>
    <w:rsid w:val="007B605F"/>
    <w:rsid w:val="00AB251F"/>
    <w:rsid w:val="00C92C57"/>
    <w:rsid w:val="00D2654E"/>
    <w:rsid w:val="00E3633C"/>
    <w:rsid w:val="00E968BF"/>
    <w:rsid w:val="00F40A47"/>
    <w:rsid w:val="00F44661"/>
    <w:rsid w:val="00F60F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EC9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8BF"/>
    <w:rPr>
      <w:rFonts w:ascii="Times New Roman" w:hAnsi="Times New Roman" w:cs="Times New Roman"/>
      <w:color w:val="000000"/>
      <w:sz w:val="20"/>
      <w:szCs w:val="20"/>
      <w:lang w:eastAsia="ja-JP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atterepredefinitoparagrafo"/>
    <w:link w:val="Intestazione"/>
  </w:style>
  <w:style w:type="paragraph" w:styleId="Pidipagina">
    <w:name w:val="footer"/>
    <w:basedOn w:val="Normale"/>
    <w:link w:val="Pidipagina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</w:style>
  <w:style w:type="paragraph" w:styleId="Titolo">
    <w:name w:val="Title"/>
    <w:basedOn w:val="Normale"/>
    <w:link w:val="TitoloCarattere"/>
    <w:qFormat/>
    <w:pPr>
      <w:spacing w:line="4100" w:lineRule="exact"/>
      <w:ind w:right="432"/>
      <w:jc w:val="right"/>
    </w:pPr>
    <w:rPr>
      <w:rFonts w:asciiTheme="majorHAnsi" w:eastAsiaTheme="majorEastAsia" w:hAnsiTheme="majorHAnsi" w:cstheme="majorBidi"/>
      <w:color w:val="404040" w:themeColor="text1" w:themeTint="BF"/>
      <w:sz w:val="400"/>
      <w:szCs w:val="52"/>
      <w:lang w:eastAsia="it-IT"/>
    </w:rPr>
  </w:style>
  <w:style w:type="character" w:customStyle="1" w:styleId="TitoloCarattere">
    <w:name w:val="Titolo Carattere"/>
    <w:basedOn w:val="Caratterepredefinitoparagrafo"/>
    <w:link w:val="Titolo"/>
    <w:rPr>
      <w:rFonts w:asciiTheme="majorHAnsi" w:eastAsiaTheme="majorEastAsia" w:hAnsiTheme="majorHAnsi" w:cstheme="majorBidi"/>
      <w:color w:val="404040" w:themeColor="text1" w:themeTint="BF"/>
      <w:sz w:val="400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8BF"/>
    <w:rPr>
      <w:rFonts w:ascii="Times New Roman" w:hAnsi="Times New Roman" w:cs="Times New Roman"/>
      <w:color w:val="000000"/>
      <w:sz w:val="20"/>
      <w:szCs w:val="20"/>
      <w:lang w:eastAsia="ja-JP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atterepredefinitoparagrafo"/>
    <w:link w:val="Intestazione"/>
  </w:style>
  <w:style w:type="paragraph" w:styleId="Pidipagina">
    <w:name w:val="footer"/>
    <w:basedOn w:val="Normale"/>
    <w:link w:val="Pidipagina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</w:style>
  <w:style w:type="paragraph" w:styleId="Titolo">
    <w:name w:val="Title"/>
    <w:basedOn w:val="Normale"/>
    <w:link w:val="TitoloCarattere"/>
    <w:qFormat/>
    <w:pPr>
      <w:spacing w:line="4100" w:lineRule="exact"/>
      <w:ind w:right="432"/>
      <w:jc w:val="right"/>
    </w:pPr>
    <w:rPr>
      <w:rFonts w:asciiTheme="majorHAnsi" w:eastAsiaTheme="majorEastAsia" w:hAnsiTheme="majorHAnsi" w:cstheme="majorBidi"/>
      <w:color w:val="404040" w:themeColor="text1" w:themeTint="BF"/>
      <w:sz w:val="400"/>
      <w:szCs w:val="52"/>
      <w:lang w:eastAsia="it-IT"/>
    </w:rPr>
  </w:style>
  <w:style w:type="character" w:customStyle="1" w:styleId="TitoloCarattere">
    <w:name w:val="Titolo Carattere"/>
    <w:basedOn w:val="Caratterepredefinitoparagrafo"/>
    <w:link w:val="Titolo"/>
    <w:rPr>
      <w:rFonts w:asciiTheme="majorHAnsi" w:eastAsiaTheme="majorEastAsia" w:hAnsiTheme="majorHAnsi" w:cstheme="majorBidi"/>
      <w:color w:val="404040" w:themeColor="text1" w:themeTint="BF"/>
      <w:sz w:val="40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Modelli:Visualizzazione%20Layout%20di%20pubblicazione:Cartelli:Cartello%20celebrazione.dotx" TargetMode="External"/></Relationships>
</file>

<file path=word/theme/theme1.xml><?xml version="1.0" encoding="utf-8"?>
<a:theme xmlns:a="http://schemas.openxmlformats.org/drawingml/2006/main" name="Office Theme">
  <a:themeElements>
    <a:clrScheme name="Celebration Sign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FEDE58"/>
      </a:accent1>
      <a:accent2>
        <a:srgbClr val="E99743"/>
      </a:accent2>
      <a:accent3>
        <a:srgbClr val="959743"/>
      </a:accent3>
      <a:accent4>
        <a:srgbClr val="B38045"/>
      </a:accent4>
      <a:accent5>
        <a:srgbClr val="5CA2D8"/>
      </a:accent5>
      <a:accent6>
        <a:srgbClr val="8DCEE4"/>
      </a:accent6>
      <a:hlink>
        <a:srgbClr val="976EA9"/>
      </a:hlink>
      <a:folHlink>
        <a:srgbClr val="BFB1D3"/>
      </a:folHlink>
    </a:clrScheme>
    <a:fontScheme name="Celebration Sign">
      <a:majorFont>
        <a:latin typeface="Edwardian Script ITC"/>
        <a:ea typeface=""/>
        <a:cs typeface=""/>
        <a:font script="Jpan" typeface="ヒラギノ丸ゴ Pro W4"/>
      </a:majorFont>
      <a:minorFont>
        <a:latin typeface="Edwardian Script ITC"/>
        <a:ea typeface=""/>
        <a:cs typeface=""/>
        <a:font script="Jpan" typeface="ヒラギノ丸ゴ Pro W4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Cartello celebrazione.dotx</Template>
  <TotalTime>33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Ingrosso</dc:creator>
  <cp:keywords/>
  <dc:description/>
  <cp:lastModifiedBy>Marco Ingrosso</cp:lastModifiedBy>
  <cp:revision>7</cp:revision>
  <cp:lastPrinted>2016-12-14T16:26:00Z</cp:lastPrinted>
  <dcterms:created xsi:type="dcterms:W3CDTF">2015-12-02T16:40:00Z</dcterms:created>
  <dcterms:modified xsi:type="dcterms:W3CDTF">2016-12-14T17:33:00Z</dcterms:modified>
  <cp:category/>
</cp:coreProperties>
</file>