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F7" w:rsidRPr="00C6298C" w:rsidRDefault="00C6298C">
      <w:pPr>
        <w:rPr>
          <w:b/>
          <w:sz w:val="32"/>
          <w:szCs w:val="32"/>
        </w:rPr>
      </w:pPr>
      <w:r w:rsidRPr="00C6298C">
        <w:rPr>
          <w:b/>
          <w:sz w:val="32"/>
          <w:szCs w:val="32"/>
        </w:rPr>
        <w:t>Esami 2015</w:t>
      </w:r>
    </w:p>
    <w:p w:rsidR="00C6298C" w:rsidRDefault="00C6298C">
      <w:r>
        <w:t>(</w:t>
      </w:r>
      <w:proofErr w:type="gramStart"/>
      <w:r>
        <w:t>aggiornato</w:t>
      </w:r>
      <w:proofErr w:type="gramEnd"/>
      <w:r>
        <w:t xml:space="preserve"> al 7 giugno 2015)</w:t>
      </w:r>
    </w:p>
    <w:p w:rsidR="00C6298C" w:rsidRDefault="00C6298C"/>
    <w:p w:rsidR="00C6298C" w:rsidRDefault="00C6298C"/>
    <w:p w:rsidR="00C6298C" w:rsidRDefault="00C629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gramStart"/>
      <w:r w:rsidRPr="00C6298C">
        <w:rPr>
          <w:b/>
          <w:sz w:val="32"/>
          <w:szCs w:val="32"/>
        </w:rPr>
        <w:t xml:space="preserve">7 </w:t>
      </w:r>
      <w:r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>settembre</w:t>
      </w:r>
      <w:proofErr w:type="gramEnd"/>
      <w:r w:rsidRPr="00C6298C">
        <w:rPr>
          <w:b/>
          <w:sz w:val="32"/>
          <w:szCs w:val="32"/>
        </w:rPr>
        <w:t xml:space="preserve"> </w:t>
      </w:r>
      <w:r w:rsidR="00246CB2"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>2015 ore 16.00 – 18.00</w:t>
      </w:r>
    </w:p>
    <w:p w:rsidR="00C6298C" w:rsidRDefault="00C6298C" w:rsidP="00C6298C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14 </w:t>
      </w:r>
      <w:r w:rsidRPr="00C6298C">
        <w:rPr>
          <w:b/>
          <w:sz w:val="32"/>
          <w:szCs w:val="32"/>
        </w:rPr>
        <w:t xml:space="preserve"> settembre</w:t>
      </w:r>
      <w:proofErr w:type="gramEnd"/>
      <w:r w:rsidRPr="00C6298C">
        <w:rPr>
          <w:b/>
          <w:sz w:val="32"/>
          <w:szCs w:val="32"/>
        </w:rPr>
        <w:t xml:space="preserve"> </w:t>
      </w:r>
      <w:r w:rsidR="00246CB2"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>2015 ore 16.00 – 18.00</w:t>
      </w:r>
    </w:p>
    <w:p w:rsidR="00C6298C" w:rsidRDefault="00C6298C">
      <w:pPr>
        <w:rPr>
          <w:b/>
          <w:sz w:val="32"/>
          <w:szCs w:val="32"/>
        </w:rPr>
      </w:pPr>
    </w:p>
    <w:p w:rsidR="00246CB2" w:rsidRDefault="00246CB2" w:rsidP="00246CB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18  gennaio</w:t>
      </w:r>
      <w:proofErr w:type="gramEnd"/>
      <w:r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gramStart"/>
      <w:r>
        <w:rPr>
          <w:b/>
          <w:sz w:val="32"/>
          <w:szCs w:val="32"/>
        </w:rPr>
        <w:t xml:space="preserve">8 </w:t>
      </w:r>
      <w:r>
        <w:rPr>
          <w:b/>
          <w:sz w:val="32"/>
          <w:szCs w:val="32"/>
        </w:rPr>
        <w:t xml:space="preserve"> febbraio</w:t>
      </w:r>
      <w:proofErr w:type="gramEnd"/>
      <w:r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giugno</w:t>
      </w:r>
      <w:proofErr w:type="gramEnd"/>
      <w:r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luglio</w:t>
      </w:r>
      <w:proofErr w:type="gramEnd"/>
      <w:r>
        <w:rPr>
          <w:b/>
          <w:sz w:val="32"/>
          <w:szCs w:val="32"/>
        </w:rPr>
        <w:t xml:space="preserve"> </w:t>
      </w:r>
      <w:r w:rsidRPr="00C629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gramStart"/>
      <w:r>
        <w:rPr>
          <w:b/>
          <w:sz w:val="32"/>
          <w:szCs w:val="32"/>
        </w:rPr>
        <w:t>5  settembre</w:t>
      </w:r>
      <w:proofErr w:type="gramEnd"/>
      <w:r>
        <w:rPr>
          <w:b/>
          <w:sz w:val="32"/>
          <w:szCs w:val="32"/>
        </w:rPr>
        <w:t xml:space="preserve">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  <w:r>
        <w:rPr>
          <w:b/>
          <w:sz w:val="32"/>
          <w:szCs w:val="32"/>
        </w:rPr>
        <w:t>19 settembre</w:t>
      </w:r>
      <w:bookmarkStart w:id="0" w:name="_GoBack"/>
      <w:bookmarkEnd w:id="0"/>
      <w:r>
        <w:rPr>
          <w:b/>
          <w:sz w:val="32"/>
          <w:szCs w:val="32"/>
        </w:rPr>
        <w:t xml:space="preserve">    </w:t>
      </w:r>
      <w:r w:rsidRPr="00C6298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6298C">
        <w:rPr>
          <w:b/>
          <w:sz w:val="32"/>
          <w:szCs w:val="32"/>
        </w:rPr>
        <w:t xml:space="preserve"> ore 16.00 – 18.00</w:t>
      </w:r>
    </w:p>
    <w:p w:rsidR="00246CB2" w:rsidRDefault="00246CB2" w:rsidP="00246CB2">
      <w:pPr>
        <w:rPr>
          <w:b/>
          <w:sz w:val="32"/>
          <w:szCs w:val="32"/>
        </w:rPr>
      </w:pPr>
    </w:p>
    <w:p w:rsidR="00246CB2" w:rsidRDefault="00246CB2" w:rsidP="00246CB2">
      <w:pPr>
        <w:rPr>
          <w:b/>
          <w:sz w:val="32"/>
          <w:szCs w:val="32"/>
        </w:rPr>
      </w:pPr>
    </w:p>
    <w:p w:rsidR="00246CB2" w:rsidRDefault="00246CB2" w:rsidP="00246CB2">
      <w:pPr>
        <w:rPr>
          <w:b/>
          <w:sz w:val="32"/>
          <w:szCs w:val="32"/>
        </w:rPr>
      </w:pPr>
    </w:p>
    <w:p w:rsidR="00246CB2" w:rsidRDefault="00246CB2" w:rsidP="00246CB2">
      <w:pPr>
        <w:rPr>
          <w:b/>
          <w:sz w:val="32"/>
          <w:szCs w:val="32"/>
        </w:rPr>
      </w:pPr>
    </w:p>
    <w:p w:rsidR="00C6298C" w:rsidRPr="00C6298C" w:rsidRDefault="00C6298C">
      <w:pPr>
        <w:rPr>
          <w:b/>
          <w:sz w:val="32"/>
          <w:szCs w:val="32"/>
        </w:rPr>
      </w:pPr>
    </w:p>
    <w:p w:rsidR="00C6298C" w:rsidRDefault="00C6298C"/>
    <w:p w:rsidR="00C6298C" w:rsidRDefault="00C6298C"/>
    <w:p w:rsidR="00C6298C" w:rsidRDefault="00C6298C"/>
    <w:sectPr w:rsidR="00C629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8C"/>
    <w:rsid w:val="00246CB2"/>
    <w:rsid w:val="007D2AF7"/>
    <w:rsid w:val="00C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DAF62-4F5F-4122-9C2F-7D9A39D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2015-07-06T19:46:00Z</dcterms:created>
  <dcterms:modified xsi:type="dcterms:W3CDTF">2015-07-06T20:44:00Z</dcterms:modified>
</cp:coreProperties>
</file>