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C1" w:rsidRDefault="00EB57C1"/>
    <w:p w:rsidR="009811BE" w:rsidRPr="009811BE" w:rsidRDefault="009811BE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28"/>
          <w:szCs w:val="26"/>
        </w:rPr>
      </w:pPr>
      <w:r w:rsidRPr="009811BE">
        <w:rPr>
          <w:rFonts w:ascii="Times New Roman" w:hAnsi="Times New Roman" w:cs="Times New Roman"/>
          <w:color w:val="404040" w:themeColor="text1" w:themeTint="BF"/>
          <w:sz w:val="28"/>
          <w:szCs w:val="26"/>
        </w:rPr>
        <w:t>DIPARTIMENTO DI INGEGNERIA</w:t>
      </w:r>
    </w:p>
    <w:p w:rsidR="00B81374" w:rsidRDefault="00B81374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9811BE" w:rsidRPr="009811BE" w:rsidRDefault="009811BE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9811BE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CORSO MAGISTRALE DI INGEGNERIA CIVILE</w:t>
      </w:r>
    </w:p>
    <w:p w:rsidR="009811BE" w:rsidRPr="009811BE" w:rsidRDefault="009811BE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9811BE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A.A. 2014-2015</w:t>
      </w:r>
    </w:p>
    <w:p w:rsidR="008C2D5A" w:rsidRDefault="008C2D5A"/>
    <w:p w:rsidR="008C2D5A" w:rsidRDefault="008C2D5A"/>
    <w:p w:rsidR="008C2D5A" w:rsidRPr="009811BE" w:rsidRDefault="009811BE" w:rsidP="009811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9811BE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CORSO DI OPERE IN TERRA E FONDAZIONI</w:t>
      </w:r>
    </w:p>
    <w:p w:rsidR="008C2D5A" w:rsidRDefault="008C2D5A"/>
    <w:p w:rsidR="00D44C0A" w:rsidRDefault="007921AA" w:rsidP="007921AA">
      <w:pPr>
        <w:jc w:val="center"/>
        <w:rPr>
          <w:rFonts w:ascii="Times New Roman" w:hAnsi="Times New Roman" w:cs="Times New Roman"/>
          <w:color w:val="404040" w:themeColor="text1" w:themeTint="BF"/>
        </w:rPr>
      </w:pPr>
      <w:r>
        <w:rPr>
          <w:rFonts w:ascii="Times New Roman" w:hAnsi="Times New Roman" w:cs="Times New Roman"/>
          <w:color w:val="404040" w:themeColor="text1" w:themeTint="BF"/>
        </w:rPr>
        <w:t>----------------</w:t>
      </w:r>
    </w:p>
    <w:p w:rsidR="00D44C0A" w:rsidRDefault="00D44C0A" w:rsidP="00D44C0A">
      <w:pPr>
        <w:jc w:val="center"/>
        <w:rPr>
          <w:rFonts w:ascii="Times New Roman" w:hAnsi="Times New Roman" w:cs="Times New Roman"/>
          <w:color w:val="404040" w:themeColor="text1" w:themeTint="BF"/>
        </w:rPr>
      </w:pPr>
    </w:p>
    <w:p w:rsidR="008C2D5A" w:rsidRPr="00D44C0A" w:rsidRDefault="00D44C0A" w:rsidP="00D44C0A">
      <w:pPr>
        <w:jc w:val="center"/>
        <w:rPr>
          <w:rFonts w:ascii="Times New Roman" w:hAnsi="Times New Roman" w:cs="Times New Roman"/>
          <w:color w:val="404040" w:themeColor="text1" w:themeTint="BF"/>
        </w:rPr>
      </w:pPr>
      <w:r w:rsidRPr="00D44C0A">
        <w:rPr>
          <w:rFonts w:ascii="Times New Roman" w:hAnsi="Times New Roman" w:cs="Times New Roman"/>
          <w:color w:val="404040" w:themeColor="text1" w:themeTint="BF"/>
        </w:rPr>
        <w:t>LABORATORIO</w:t>
      </w:r>
      <w:r>
        <w:rPr>
          <w:rFonts w:ascii="Times New Roman" w:hAnsi="Times New Roman" w:cs="Times New Roman"/>
          <w:color w:val="404040" w:themeColor="text1" w:themeTint="BF"/>
        </w:rPr>
        <w:t xml:space="preserve"> DI OPERE IN TERRA</w:t>
      </w:r>
    </w:p>
    <w:p w:rsidR="008C2D5A" w:rsidRDefault="008C2D5A"/>
    <w:p w:rsidR="008C2D5A" w:rsidRDefault="00D44C0A" w:rsidP="00D44C0A">
      <w:pPr>
        <w:jc w:val="center"/>
        <w:rPr>
          <w:rFonts w:ascii="Times New Roman" w:hAnsi="Times New Roman" w:cs="Times New Roman"/>
          <w:color w:val="404040" w:themeColor="text1" w:themeTint="BF"/>
          <w:sz w:val="24"/>
        </w:rPr>
      </w:pPr>
      <w:r w:rsidRPr="00D44C0A">
        <w:rPr>
          <w:rFonts w:ascii="Times New Roman" w:hAnsi="Times New Roman" w:cs="Times New Roman"/>
          <w:color w:val="404040" w:themeColor="text1" w:themeTint="BF"/>
          <w:sz w:val="24"/>
        </w:rPr>
        <w:t>RILEVATO STRADALE DI ACCESSO AD UN CAVALCAVIA</w:t>
      </w:r>
    </w:p>
    <w:p w:rsidR="00D44C0A" w:rsidRPr="00D44C0A" w:rsidRDefault="00D44C0A" w:rsidP="00D44C0A">
      <w:pPr>
        <w:jc w:val="center"/>
        <w:rPr>
          <w:rFonts w:ascii="Times New Roman" w:hAnsi="Times New Roman" w:cs="Times New Roman"/>
          <w:color w:val="404040" w:themeColor="text1" w:themeTint="BF"/>
          <w:sz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</w:rPr>
        <w:t>PROGETTO ESECUTIVO</w:t>
      </w:r>
    </w:p>
    <w:p w:rsidR="008C2D5A" w:rsidRDefault="008C2D5A"/>
    <w:p w:rsidR="008C2D5A" w:rsidRDefault="008C2D5A"/>
    <w:p w:rsidR="008C2D5A" w:rsidRPr="00D44C0A" w:rsidRDefault="00D44C0A" w:rsidP="00D44C0A">
      <w:pPr>
        <w:jc w:val="center"/>
        <w:rPr>
          <w:rFonts w:ascii="Times New Roman" w:hAnsi="Times New Roman" w:cs="Times New Roman"/>
          <w:color w:val="404040" w:themeColor="text1" w:themeTint="BF"/>
        </w:rPr>
      </w:pPr>
      <w:r w:rsidRPr="00D44C0A">
        <w:rPr>
          <w:rFonts w:ascii="Times New Roman" w:hAnsi="Times New Roman" w:cs="Times New Roman"/>
          <w:color w:val="404040" w:themeColor="text1" w:themeTint="BF"/>
        </w:rPr>
        <w:t>RELAZIONE GEOTECNICA E DI CALCOLO</w:t>
      </w:r>
    </w:p>
    <w:p w:rsidR="008C2D5A" w:rsidRDefault="008C2D5A"/>
    <w:p w:rsidR="008C2D5A" w:rsidRDefault="008C2D5A"/>
    <w:p w:rsidR="008C2D5A" w:rsidRPr="0088497B" w:rsidRDefault="0088497B">
      <w:pPr>
        <w:rPr>
          <w:rFonts w:ascii="Times New Roman" w:hAnsi="Times New Roman" w:cs="Times New Roman"/>
          <w:color w:val="404040" w:themeColor="text1" w:themeTint="BF"/>
          <w:sz w:val="22"/>
        </w:rPr>
      </w:pPr>
      <w:r w:rsidRPr="0088497B">
        <w:rPr>
          <w:rFonts w:ascii="Times New Roman" w:hAnsi="Times New Roman" w:cs="Times New Roman"/>
          <w:color w:val="404040" w:themeColor="text1" w:themeTint="BF"/>
          <w:sz w:val="22"/>
        </w:rPr>
        <w:t>Gruppo di progettazione:</w:t>
      </w:r>
    </w:p>
    <w:p w:rsidR="008C2D5A" w:rsidRPr="0088497B" w:rsidRDefault="0088497B">
      <w:pPr>
        <w:rPr>
          <w:rFonts w:ascii="Times New Roman" w:hAnsi="Times New Roman" w:cs="Times New Roman"/>
          <w:color w:val="404040" w:themeColor="text1" w:themeTint="BF"/>
        </w:rPr>
      </w:pPr>
      <w:proofErr w:type="spellStart"/>
      <w:proofErr w:type="gramStart"/>
      <w:r w:rsidRPr="0088497B">
        <w:rPr>
          <w:rFonts w:ascii="Times New Roman" w:hAnsi="Times New Roman" w:cs="Times New Roman"/>
          <w:color w:val="404040" w:themeColor="text1" w:themeTint="BF"/>
        </w:rPr>
        <w:t>aaaaaaaaa</w:t>
      </w:r>
      <w:proofErr w:type="spellEnd"/>
      <w:proofErr w:type="gramEnd"/>
      <w:r>
        <w:rPr>
          <w:rFonts w:ascii="Times New Roman" w:hAnsi="Times New Roman" w:cs="Times New Roman"/>
          <w:color w:val="404040" w:themeColor="text1" w:themeTint="BF"/>
        </w:rPr>
        <w:t xml:space="preserve"> nome cognome matricola…………..firma</w:t>
      </w:r>
    </w:p>
    <w:p w:rsidR="008C2D5A" w:rsidRPr="0088497B" w:rsidRDefault="0088497B">
      <w:pPr>
        <w:rPr>
          <w:rFonts w:ascii="Times New Roman" w:hAnsi="Times New Roman" w:cs="Times New Roman"/>
          <w:color w:val="404040" w:themeColor="text1" w:themeTint="BF"/>
        </w:rPr>
      </w:pPr>
      <w:proofErr w:type="spellStart"/>
      <w:proofErr w:type="gramStart"/>
      <w:r w:rsidRPr="0088497B">
        <w:rPr>
          <w:rFonts w:ascii="Times New Roman" w:hAnsi="Times New Roman" w:cs="Times New Roman"/>
          <w:color w:val="404040" w:themeColor="text1" w:themeTint="BF"/>
        </w:rPr>
        <w:t>bbbbbbbb</w:t>
      </w:r>
      <w:proofErr w:type="spellEnd"/>
      <w:proofErr w:type="gramEnd"/>
      <w:r w:rsidRPr="0088497B">
        <w:t xml:space="preserve"> </w:t>
      </w:r>
      <w:r w:rsidRPr="0088497B">
        <w:rPr>
          <w:rFonts w:ascii="Times New Roman" w:hAnsi="Times New Roman" w:cs="Times New Roman"/>
          <w:color w:val="404040" w:themeColor="text1" w:themeTint="BF"/>
        </w:rPr>
        <w:t>nome cognome matricola</w:t>
      </w:r>
      <w:r>
        <w:rPr>
          <w:rFonts w:ascii="Times New Roman" w:hAnsi="Times New Roman" w:cs="Times New Roman"/>
          <w:color w:val="404040" w:themeColor="text1" w:themeTint="BF"/>
        </w:rPr>
        <w:t>…………..firma</w:t>
      </w:r>
    </w:p>
    <w:p w:rsidR="008C2D5A" w:rsidRPr="0088497B" w:rsidRDefault="0088497B">
      <w:pPr>
        <w:rPr>
          <w:rFonts w:ascii="Times New Roman" w:hAnsi="Times New Roman" w:cs="Times New Roman"/>
          <w:color w:val="404040" w:themeColor="text1" w:themeTint="BF"/>
        </w:rPr>
      </w:pPr>
      <w:proofErr w:type="spellStart"/>
      <w:proofErr w:type="gramStart"/>
      <w:r w:rsidRPr="0088497B">
        <w:rPr>
          <w:rFonts w:ascii="Times New Roman" w:hAnsi="Times New Roman" w:cs="Times New Roman"/>
          <w:color w:val="404040" w:themeColor="text1" w:themeTint="BF"/>
        </w:rPr>
        <w:t>ccccccccc</w:t>
      </w:r>
      <w:proofErr w:type="spellEnd"/>
      <w:proofErr w:type="gramEnd"/>
      <w:r w:rsidRPr="0088497B">
        <w:t xml:space="preserve"> </w:t>
      </w:r>
      <w:r w:rsidRPr="0088497B">
        <w:rPr>
          <w:rFonts w:ascii="Times New Roman" w:hAnsi="Times New Roman" w:cs="Times New Roman"/>
          <w:color w:val="404040" w:themeColor="text1" w:themeTint="BF"/>
        </w:rPr>
        <w:t>nome cognome matricola</w:t>
      </w:r>
      <w:r>
        <w:rPr>
          <w:rFonts w:ascii="Times New Roman" w:hAnsi="Times New Roman" w:cs="Times New Roman"/>
          <w:color w:val="404040" w:themeColor="text1" w:themeTint="BF"/>
        </w:rPr>
        <w:t>…………..firma</w:t>
      </w:r>
    </w:p>
    <w:p w:rsidR="008C2D5A" w:rsidRPr="0088497B" w:rsidRDefault="0088497B">
      <w:pPr>
        <w:rPr>
          <w:rFonts w:ascii="Times New Roman" w:hAnsi="Times New Roman" w:cs="Times New Roman"/>
          <w:color w:val="404040" w:themeColor="text1" w:themeTint="BF"/>
        </w:rPr>
      </w:pPr>
      <w:proofErr w:type="spellStart"/>
      <w:proofErr w:type="gramStart"/>
      <w:r w:rsidRPr="0088497B">
        <w:rPr>
          <w:rFonts w:ascii="Times New Roman" w:hAnsi="Times New Roman" w:cs="Times New Roman"/>
          <w:color w:val="404040" w:themeColor="text1" w:themeTint="BF"/>
        </w:rPr>
        <w:t>dddddddd</w:t>
      </w:r>
      <w:proofErr w:type="spellEnd"/>
      <w:proofErr w:type="gramEnd"/>
      <w:r w:rsidRPr="0088497B">
        <w:t xml:space="preserve"> </w:t>
      </w:r>
      <w:r w:rsidRPr="0088497B">
        <w:rPr>
          <w:rFonts w:ascii="Times New Roman" w:hAnsi="Times New Roman" w:cs="Times New Roman"/>
          <w:color w:val="404040" w:themeColor="text1" w:themeTint="BF"/>
        </w:rPr>
        <w:t>nome cognome matricola</w:t>
      </w:r>
      <w:r>
        <w:rPr>
          <w:rFonts w:ascii="Times New Roman" w:hAnsi="Times New Roman" w:cs="Times New Roman"/>
          <w:color w:val="404040" w:themeColor="text1" w:themeTint="BF"/>
        </w:rPr>
        <w:t>…………..firma</w:t>
      </w:r>
    </w:p>
    <w:p w:rsidR="008C2D5A" w:rsidRPr="0088497B" w:rsidRDefault="0088497B">
      <w:pPr>
        <w:rPr>
          <w:rFonts w:ascii="Times New Roman" w:hAnsi="Times New Roman" w:cs="Times New Roman"/>
          <w:color w:val="404040" w:themeColor="text1" w:themeTint="BF"/>
        </w:rPr>
      </w:pPr>
      <w:proofErr w:type="spellStart"/>
      <w:proofErr w:type="gramStart"/>
      <w:r w:rsidRPr="0088497B">
        <w:rPr>
          <w:rFonts w:ascii="Times New Roman" w:hAnsi="Times New Roman" w:cs="Times New Roman"/>
          <w:color w:val="404040" w:themeColor="text1" w:themeTint="BF"/>
        </w:rPr>
        <w:t>eeeeeeee</w:t>
      </w:r>
      <w:proofErr w:type="spellEnd"/>
      <w:proofErr w:type="gramEnd"/>
      <w:r w:rsidRPr="0088497B">
        <w:t xml:space="preserve"> </w:t>
      </w:r>
      <w:r w:rsidRPr="0088497B">
        <w:rPr>
          <w:rFonts w:ascii="Times New Roman" w:hAnsi="Times New Roman" w:cs="Times New Roman"/>
          <w:color w:val="404040" w:themeColor="text1" w:themeTint="BF"/>
        </w:rPr>
        <w:t>nome cognome matricola</w:t>
      </w:r>
      <w:r>
        <w:rPr>
          <w:rFonts w:ascii="Times New Roman" w:hAnsi="Times New Roman" w:cs="Times New Roman"/>
          <w:color w:val="404040" w:themeColor="text1" w:themeTint="BF"/>
        </w:rPr>
        <w:t>……………firma</w:t>
      </w:r>
    </w:p>
    <w:p w:rsidR="008C2D5A" w:rsidRPr="0088497B" w:rsidRDefault="008C2D5A">
      <w:pPr>
        <w:rPr>
          <w:rFonts w:ascii="Times New Roman" w:hAnsi="Times New Roman" w:cs="Times New Roman"/>
          <w:color w:val="404040" w:themeColor="text1" w:themeTint="BF"/>
        </w:rPr>
      </w:pPr>
    </w:p>
    <w:p w:rsidR="008C2D5A" w:rsidRPr="0088497B" w:rsidRDefault="0088497B">
      <w:pPr>
        <w:rPr>
          <w:rFonts w:ascii="Times New Roman" w:hAnsi="Times New Roman" w:cs="Times New Roman"/>
          <w:color w:val="404040" w:themeColor="text1" w:themeTint="BF"/>
        </w:rPr>
      </w:pPr>
      <w:r w:rsidRPr="0088497B">
        <w:rPr>
          <w:rFonts w:ascii="Times New Roman" w:hAnsi="Times New Roman" w:cs="Times New Roman"/>
          <w:color w:val="404040" w:themeColor="text1" w:themeTint="BF"/>
        </w:rPr>
        <w:t>Responsabile del Gruppo:</w:t>
      </w:r>
    </w:p>
    <w:p w:rsidR="008C2D5A" w:rsidRPr="0088497B" w:rsidRDefault="0088497B">
      <w:pPr>
        <w:rPr>
          <w:rFonts w:ascii="Times New Roman" w:hAnsi="Times New Roman" w:cs="Times New Roman"/>
          <w:color w:val="404040" w:themeColor="text1" w:themeTint="BF"/>
        </w:rPr>
      </w:pPr>
      <w:proofErr w:type="spellStart"/>
      <w:proofErr w:type="gramStart"/>
      <w:r w:rsidRPr="0088497B">
        <w:rPr>
          <w:rFonts w:ascii="Times New Roman" w:hAnsi="Times New Roman" w:cs="Times New Roman"/>
          <w:color w:val="404040" w:themeColor="text1" w:themeTint="BF"/>
        </w:rPr>
        <w:t>aaaaaaaaaaa</w:t>
      </w:r>
      <w:proofErr w:type="spellEnd"/>
      <w:proofErr w:type="gramEnd"/>
      <w:r w:rsidRPr="0088497B">
        <w:t xml:space="preserve"> </w:t>
      </w:r>
      <w:r w:rsidRPr="0088497B">
        <w:rPr>
          <w:rFonts w:ascii="Times New Roman" w:hAnsi="Times New Roman" w:cs="Times New Roman"/>
          <w:color w:val="404040" w:themeColor="text1" w:themeTint="BF"/>
        </w:rPr>
        <w:t>nome cognome matricola</w:t>
      </w:r>
      <w:r>
        <w:rPr>
          <w:rFonts w:ascii="Times New Roman" w:hAnsi="Times New Roman" w:cs="Times New Roman"/>
          <w:color w:val="404040" w:themeColor="text1" w:themeTint="BF"/>
        </w:rPr>
        <w:t>…firma</w:t>
      </w:r>
    </w:p>
    <w:p w:rsidR="008C2D5A" w:rsidRDefault="008C2D5A"/>
    <w:p w:rsidR="008C2D5A" w:rsidRPr="0088497B" w:rsidRDefault="0088497B" w:rsidP="0088497B">
      <w:pPr>
        <w:jc w:val="right"/>
        <w:rPr>
          <w:rFonts w:ascii="Times New Roman" w:hAnsi="Times New Roman" w:cs="Times New Roman"/>
          <w:color w:val="404040" w:themeColor="text1" w:themeTint="BF"/>
        </w:rPr>
      </w:pPr>
      <w:r w:rsidRPr="0088497B">
        <w:rPr>
          <w:rFonts w:ascii="Times New Roman" w:hAnsi="Times New Roman" w:cs="Times New Roman"/>
          <w:color w:val="404040" w:themeColor="text1" w:themeTint="BF"/>
        </w:rPr>
        <w:t xml:space="preserve">Docente: prof. </w:t>
      </w:r>
      <w:proofErr w:type="gramStart"/>
      <w:r w:rsidRPr="0088497B">
        <w:rPr>
          <w:rFonts w:ascii="Times New Roman" w:hAnsi="Times New Roman" w:cs="Times New Roman"/>
          <w:color w:val="404040" w:themeColor="text1" w:themeTint="BF"/>
        </w:rPr>
        <w:t>ing.</w:t>
      </w:r>
      <w:proofErr w:type="gramEnd"/>
      <w:r w:rsidRPr="0088497B">
        <w:rPr>
          <w:rFonts w:ascii="Times New Roman" w:hAnsi="Times New Roman" w:cs="Times New Roman"/>
          <w:color w:val="404040" w:themeColor="text1" w:themeTint="BF"/>
        </w:rPr>
        <w:t xml:space="preserve"> Claudio Comastri</w:t>
      </w:r>
    </w:p>
    <w:p w:rsidR="008C2D5A" w:rsidRDefault="008C2D5A"/>
    <w:p w:rsidR="008C2D5A" w:rsidRDefault="0088497B">
      <w:r w:rsidRPr="0088497B">
        <w:rPr>
          <w:rFonts w:ascii="Times New Roman" w:hAnsi="Times New Roman" w:cs="Times New Roman"/>
          <w:color w:val="404040" w:themeColor="text1" w:themeTint="BF"/>
        </w:rPr>
        <w:t>Ferrara, li</w:t>
      </w:r>
      <w:r>
        <w:rPr>
          <w:rFonts w:ascii="Times New Roman" w:hAnsi="Times New Roman" w:cs="Times New Roman"/>
          <w:color w:val="404040" w:themeColor="text1" w:themeTint="BF"/>
        </w:rPr>
        <w:t>…………</w:t>
      </w:r>
      <w:proofErr w:type="gramStart"/>
      <w:r>
        <w:rPr>
          <w:rFonts w:ascii="Times New Roman" w:hAnsi="Times New Roman" w:cs="Times New Roman"/>
          <w:color w:val="404040" w:themeColor="text1" w:themeTint="BF"/>
        </w:rPr>
        <w:t>..</w:t>
      </w:r>
      <w:proofErr w:type="gramEnd"/>
    </w:p>
    <w:p w:rsidR="008C2D5A" w:rsidRPr="00C570BC" w:rsidRDefault="007921AA" w:rsidP="00C570BC">
      <w:pPr>
        <w:pStyle w:val="Titolo1"/>
      </w:pPr>
      <w:r>
        <w:br w:type="column"/>
      </w:r>
      <w:r w:rsidR="0044513A" w:rsidRPr="00C570BC">
        <w:lastRenderedPageBreak/>
        <w:t>PROGETTO</w:t>
      </w:r>
    </w:p>
    <w:p w:rsidR="0044513A" w:rsidRDefault="0044513A"/>
    <w:p w:rsidR="0044513A" w:rsidRDefault="0044513A" w:rsidP="0022393C">
      <w:pPr>
        <w:pStyle w:val="Titolo2"/>
        <w:ind w:left="0" w:firstLine="0"/>
      </w:pPr>
      <w:r>
        <w:t>Codici e Titoli</w:t>
      </w:r>
    </w:p>
    <w:p w:rsidR="0022393C" w:rsidRDefault="0022393C"/>
    <w:p w:rsidR="0044513A" w:rsidRDefault="00C570BC">
      <w:proofErr w:type="gramStart"/>
      <w:r>
        <w:t>Cod.</w:t>
      </w:r>
      <w:proofErr w:type="gramEnd"/>
      <w:r>
        <w:t>:</w:t>
      </w:r>
      <w:r w:rsidR="0022393C">
        <w:t xml:space="preserve"> </w:t>
      </w:r>
    </w:p>
    <w:p w:rsidR="00C570BC" w:rsidRPr="00B81374" w:rsidRDefault="00C570BC" w:rsidP="00576804">
      <w:r w:rsidRPr="00B81374">
        <w:t>Committente:</w:t>
      </w:r>
    </w:p>
    <w:p w:rsidR="00C570BC" w:rsidRDefault="0022393C">
      <w:r>
        <w:t>Titolo opera:</w:t>
      </w:r>
    </w:p>
    <w:p w:rsidR="0022393C" w:rsidRDefault="0022393C">
      <w:r>
        <w:t>Località:</w:t>
      </w:r>
    </w:p>
    <w:p w:rsidR="0022393C" w:rsidRDefault="0022393C">
      <w:r>
        <w:t>Progetto:</w:t>
      </w:r>
    </w:p>
    <w:p w:rsidR="0022393C" w:rsidRDefault="006D4BDE">
      <w:r>
        <w:t>Progettista:</w:t>
      </w:r>
    </w:p>
    <w:p w:rsidR="006D4BDE" w:rsidRDefault="006D4BDE"/>
    <w:p w:rsidR="0044513A" w:rsidRDefault="0022393C" w:rsidP="0022393C">
      <w:pPr>
        <w:pStyle w:val="Titolo2"/>
        <w:ind w:left="0" w:firstLine="0"/>
      </w:pPr>
      <w:r>
        <w:t>Redazione del documento</w:t>
      </w:r>
    </w:p>
    <w:p w:rsidR="0022393C" w:rsidRDefault="0022393C"/>
    <w:p w:rsidR="0022393C" w:rsidRDefault="0022393C">
      <w:r>
        <w:t>Pagine numerate: N.</w:t>
      </w:r>
    </w:p>
    <w:p w:rsidR="0022393C" w:rsidRDefault="0022393C">
      <w:r>
        <w:t>Fogli A4: N.</w:t>
      </w:r>
    </w:p>
    <w:p w:rsidR="0022393C" w:rsidRDefault="0022393C">
      <w:r>
        <w:t>Fogli A3: N.</w:t>
      </w:r>
    </w:p>
    <w:p w:rsidR="0022393C" w:rsidRDefault="0022393C">
      <w:r>
        <w:t>Tavole allegate:</w:t>
      </w:r>
    </w:p>
    <w:p w:rsidR="0022393C" w:rsidRDefault="006D4BDE">
      <w:r>
        <w:t>Rev.: A</w:t>
      </w:r>
      <w:proofErr w:type="gramStart"/>
      <w:r>
        <w:t xml:space="preserve"> ;</w:t>
      </w:r>
      <w:proofErr w:type="gramEnd"/>
      <w:r>
        <w:t xml:space="preserve"> Data:</w:t>
      </w:r>
    </w:p>
    <w:p w:rsidR="006D4BDE" w:rsidRDefault="006D4BDE">
      <w:r>
        <w:t>Descrizione: Emissione</w:t>
      </w:r>
    </w:p>
    <w:p w:rsidR="006D4BDE" w:rsidRDefault="006D4BDE">
      <w:r>
        <w:t>Redazione:</w:t>
      </w:r>
    </w:p>
    <w:p w:rsidR="006D4BDE" w:rsidRDefault="006D4BDE">
      <w:r>
        <w:t>Controllo:</w:t>
      </w:r>
    </w:p>
    <w:p w:rsidR="006D4BDE" w:rsidRDefault="006D4BDE">
      <w:r>
        <w:t>Approvazione:</w:t>
      </w:r>
    </w:p>
    <w:p w:rsidR="006D4BDE" w:rsidRDefault="006D4BDE"/>
    <w:p w:rsidR="0044513A" w:rsidRDefault="006D4BDE" w:rsidP="006D4BDE">
      <w:pPr>
        <w:pStyle w:val="Titolo2"/>
      </w:pPr>
      <w:r>
        <w:t>Trasmissione</w:t>
      </w:r>
    </w:p>
    <w:p w:rsidR="006D4BDE" w:rsidRDefault="006D4BDE"/>
    <w:p w:rsidR="006D4BDE" w:rsidRDefault="006D4BDE">
      <w:r>
        <w:t>Indirizzo di trasmissione:</w:t>
      </w:r>
    </w:p>
    <w:p w:rsidR="006D4BDE" w:rsidRDefault="007426AB">
      <w:r>
        <w:t>Copie: N.</w:t>
      </w:r>
    </w:p>
    <w:p w:rsidR="007426AB" w:rsidRDefault="007426AB">
      <w:r>
        <w:t>Mezzo di trasmissione:</w:t>
      </w:r>
    </w:p>
    <w:p w:rsidR="0044513A" w:rsidRDefault="0044513A"/>
    <w:p w:rsidR="0044513A" w:rsidRDefault="0044513A"/>
    <w:p w:rsidR="0044513A" w:rsidRDefault="0044513A"/>
    <w:p w:rsidR="008C2D5A" w:rsidRDefault="008C2D5A"/>
    <w:p w:rsidR="008C2D5A" w:rsidRDefault="008C2D5A"/>
    <w:p w:rsidR="008C2D5A" w:rsidRDefault="008C2D5A"/>
    <w:p w:rsidR="0044513A" w:rsidRDefault="0044513A"/>
    <w:p w:rsidR="0044513A" w:rsidRDefault="0044513A"/>
    <w:p w:rsidR="0044513A" w:rsidRPr="007426AB" w:rsidRDefault="007426AB">
      <w:pPr>
        <w:rPr>
          <w:sz w:val="24"/>
          <w:szCs w:val="24"/>
        </w:rPr>
      </w:pPr>
      <w:r>
        <w:rPr>
          <w:sz w:val="24"/>
          <w:szCs w:val="24"/>
        </w:rPr>
        <w:br w:type="column"/>
      </w:r>
      <w:r w:rsidRPr="007426AB">
        <w:rPr>
          <w:sz w:val="24"/>
          <w:szCs w:val="24"/>
        </w:rPr>
        <w:lastRenderedPageBreak/>
        <w:t>INDICE</w:t>
      </w:r>
    </w:p>
    <w:p w:rsidR="0044513A" w:rsidRDefault="0044513A"/>
    <w:p w:rsidR="0044513A" w:rsidRDefault="0044513A"/>
    <w:p w:rsidR="0044513A" w:rsidRDefault="0044513A"/>
    <w:p w:rsidR="0044513A" w:rsidRDefault="0044513A"/>
    <w:p w:rsidR="008C2D5A" w:rsidRDefault="008C2D5A"/>
    <w:p w:rsidR="008C2D5A" w:rsidRDefault="008C2D5A"/>
    <w:p w:rsidR="008C2D5A" w:rsidRDefault="008C2D5A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 w:rsidP="007426AB">
      <w:pPr>
        <w:pStyle w:val="Titolo1"/>
      </w:pPr>
      <w:r>
        <w:br w:type="column"/>
      </w:r>
      <w:r>
        <w:lastRenderedPageBreak/>
        <w:t>DOCUMENTAZIONE DI RIFERIMENTO</w:t>
      </w:r>
    </w:p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7426AB"/>
    <w:p w:rsidR="007426AB" w:rsidRDefault="002B243B" w:rsidP="002B243B">
      <w:pPr>
        <w:pStyle w:val="Titolo1"/>
      </w:pPr>
      <w:r>
        <w:br w:type="column"/>
      </w:r>
      <w:r>
        <w:lastRenderedPageBreak/>
        <w:t>LEGGI E NORME DI RIFERIMENTO</w:t>
      </w:r>
    </w:p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Default="007D6793" w:rsidP="007D6793"/>
    <w:p w:rsidR="007D6793" w:rsidRPr="007D6793" w:rsidRDefault="007D6793" w:rsidP="007D6793">
      <w:pPr>
        <w:pStyle w:val="Titolo1"/>
      </w:pPr>
      <w:r>
        <w:br w:type="column"/>
      </w:r>
      <w:r>
        <w:lastRenderedPageBreak/>
        <w:t>PROGRAMMI DI CALCOLO UTILIZZATI</w:t>
      </w:r>
    </w:p>
    <w:p w:rsidR="007426AB" w:rsidRDefault="007426AB"/>
    <w:p w:rsidR="007426AB" w:rsidRDefault="007426AB"/>
    <w:p w:rsidR="007426AB" w:rsidRDefault="007426AB"/>
    <w:p w:rsidR="007426AB" w:rsidRDefault="007426A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 w:rsidP="002B243B">
      <w:pPr>
        <w:pStyle w:val="Titolo1"/>
      </w:pPr>
      <w:r>
        <w:br w:type="column"/>
      </w:r>
      <w:r>
        <w:lastRenderedPageBreak/>
        <w:t>FONTI BIBLIOGRAFICHE</w:t>
      </w:r>
    </w:p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7426AB" w:rsidRDefault="007426AB"/>
    <w:p w:rsidR="007426AB" w:rsidRDefault="007426AB"/>
    <w:p w:rsidR="007426AB" w:rsidRDefault="007426A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 w:rsidP="002B243B">
      <w:pPr>
        <w:pStyle w:val="Titolo1"/>
      </w:pPr>
      <w:r>
        <w:br w:type="column"/>
      </w:r>
      <w:r>
        <w:lastRenderedPageBreak/>
        <w:t>INTRODUZIONE</w:t>
      </w:r>
    </w:p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 w:rsidP="002B243B">
      <w:pPr>
        <w:pStyle w:val="Titolo1"/>
      </w:pPr>
      <w:r>
        <w:br w:type="column"/>
      </w:r>
      <w:r>
        <w:lastRenderedPageBreak/>
        <w:t>DESCRIZIONE DELL’OPERA</w:t>
      </w:r>
    </w:p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/>
    <w:p w:rsidR="002B243B" w:rsidRDefault="002B243B" w:rsidP="002B243B">
      <w:pPr>
        <w:pStyle w:val="Titolo1"/>
      </w:pPr>
      <w:r>
        <w:br w:type="column"/>
      </w:r>
      <w:r>
        <w:lastRenderedPageBreak/>
        <w:t>INQUADRAMENTO TERRITORIALE</w:t>
      </w:r>
    </w:p>
    <w:p w:rsidR="002B243B" w:rsidRDefault="002B243B"/>
    <w:p w:rsidR="002B243B" w:rsidRDefault="002B243B" w:rsidP="002B243B">
      <w:pPr>
        <w:pStyle w:val="Titolo2"/>
      </w:pPr>
      <w:r>
        <w:t>Geografia</w:t>
      </w:r>
    </w:p>
    <w:p w:rsidR="002B243B" w:rsidRDefault="002B243B"/>
    <w:p w:rsidR="002B243B" w:rsidRDefault="002B243B"/>
    <w:p w:rsidR="005B3876" w:rsidRDefault="005B3876"/>
    <w:p w:rsidR="005B3876" w:rsidRDefault="005B3876"/>
    <w:p w:rsidR="002B243B" w:rsidRDefault="002B243B"/>
    <w:p w:rsidR="002B243B" w:rsidRDefault="005B3876" w:rsidP="005B3876">
      <w:pPr>
        <w:pStyle w:val="Titolo2"/>
      </w:pPr>
      <w:r>
        <w:t>Geologia</w:t>
      </w:r>
    </w:p>
    <w:p w:rsidR="002B243B" w:rsidRDefault="002B243B"/>
    <w:p w:rsidR="002B243B" w:rsidRDefault="002B243B"/>
    <w:p w:rsidR="002B243B" w:rsidRDefault="002B243B"/>
    <w:p w:rsidR="005B3876" w:rsidRDefault="005B3876"/>
    <w:p w:rsidR="005B3876" w:rsidRDefault="005B3876"/>
    <w:p w:rsidR="002B243B" w:rsidRDefault="005B3876" w:rsidP="005B3876">
      <w:pPr>
        <w:pStyle w:val="Titolo2"/>
      </w:pPr>
      <w:r>
        <w:t>Morfologia</w:t>
      </w:r>
    </w:p>
    <w:p w:rsidR="002B243B" w:rsidRDefault="002B243B"/>
    <w:p w:rsidR="005B3876" w:rsidRDefault="005B3876"/>
    <w:p w:rsidR="002B243B" w:rsidRDefault="002B243B"/>
    <w:p w:rsidR="005B3876" w:rsidRDefault="005B3876"/>
    <w:p w:rsidR="002B243B" w:rsidRDefault="005B3876" w:rsidP="005B3876">
      <w:pPr>
        <w:pStyle w:val="Titolo2"/>
      </w:pPr>
      <w:r>
        <w:t>Idrogeologia</w:t>
      </w:r>
    </w:p>
    <w:p w:rsidR="005B3876" w:rsidRDefault="005B3876"/>
    <w:p w:rsidR="005B3876" w:rsidRDefault="005B3876"/>
    <w:p w:rsidR="005B3876" w:rsidRDefault="005B3876"/>
    <w:p w:rsidR="005B3876" w:rsidRDefault="005B3876" w:rsidP="005B3876">
      <w:pPr>
        <w:pStyle w:val="Titolo2"/>
      </w:pPr>
      <w:r>
        <w:t>Idrologia</w:t>
      </w:r>
    </w:p>
    <w:p w:rsidR="005B3876" w:rsidRDefault="005B3876"/>
    <w:p w:rsidR="005B3876" w:rsidRDefault="005B3876"/>
    <w:p w:rsidR="005B3876" w:rsidRDefault="005B3876"/>
    <w:p w:rsidR="005B3876" w:rsidRDefault="005B3876"/>
    <w:p w:rsidR="005B3876" w:rsidRDefault="005B3876" w:rsidP="005B3876">
      <w:pPr>
        <w:pStyle w:val="Titolo2"/>
      </w:pPr>
      <w:r>
        <w:t>Sismica</w:t>
      </w:r>
    </w:p>
    <w:p w:rsidR="005B3876" w:rsidRDefault="005B3876" w:rsidP="005B3876"/>
    <w:p w:rsidR="005B3876" w:rsidRDefault="005B3876" w:rsidP="005B3876"/>
    <w:p w:rsidR="005B3876" w:rsidRDefault="005B3876" w:rsidP="005B3876"/>
    <w:p w:rsidR="005B3876" w:rsidRDefault="005B3876" w:rsidP="005B3876"/>
    <w:p w:rsidR="005B3876" w:rsidRDefault="005B3876" w:rsidP="005B3876">
      <w:pPr>
        <w:pStyle w:val="Titolo2"/>
      </w:pPr>
      <w:r>
        <w:t>Uso del suolo</w:t>
      </w:r>
    </w:p>
    <w:p w:rsidR="005B3876" w:rsidRDefault="005B3876" w:rsidP="005B3876"/>
    <w:p w:rsidR="005B3876" w:rsidRDefault="005B3876" w:rsidP="005B3876">
      <w:pPr>
        <w:pStyle w:val="Titolo1"/>
      </w:pPr>
      <w:r>
        <w:br w:type="column"/>
      </w:r>
      <w:r>
        <w:lastRenderedPageBreak/>
        <w:t>PIANIFICAZIONE INDAGINI E PROVE IN SITO</w:t>
      </w:r>
      <w:r w:rsidR="007D6793">
        <w:t xml:space="preserve"> E DI LABORATORIO</w:t>
      </w:r>
    </w:p>
    <w:p w:rsidR="005B3876" w:rsidRDefault="005B3876" w:rsidP="005B3876"/>
    <w:p w:rsidR="005B3876" w:rsidRDefault="005B3876" w:rsidP="005B3876">
      <w:pPr>
        <w:pStyle w:val="Titolo2"/>
      </w:pPr>
      <w:r>
        <w:t>Generalità</w:t>
      </w:r>
    </w:p>
    <w:p w:rsidR="005B3876" w:rsidRDefault="005B3876" w:rsidP="005B3876"/>
    <w:p w:rsidR="005B3876" w:rsidRDefault="005B3876" w:rsidP="005B3876"/>
    <w:p w:rsidR="005B3876" w:rsidRDefault="005B3876" w:rsidP="005B3876"/>
    <w:p w:rsidR="00724DFC" w:rsidRDefault="00724DFC" w:rsidP="005B3876"/>
    <w:p w:rsidR="00724DFC" w:rsidRDefault="00724DFC" w:rsidP="005B3876"/>
    <w:p w:rsidR="005B3876" w:rsidRDefault="005B3876" w:rsidP="005B3876"/>
    <w:p w:rsidR="005B3876" w:rsidRDefault="005B3876" w:rsidP="005B3876"/>
    <w:p w:rsidR="005B3876" w:rsidRDefault="005B3876" w:rsidP="005B3876"/>
    <w:p w:rsidR="005B3876" w:rsidRDefault="00724DFC" w:rsidP="005B3876">
      <w:pPr>
        <w:pStyle w:val="Titolo2"/>
      </w:pPr>
      <w:r>
        <w:t>I</w:t>
      </w:r>
      <w:r w:rsidR="005B3876">
        <w:t>ndagini e prove in sito</w:t>
      </w:r>
    </w:p>
    <w:p w:rsidR="005B3876" w:rsidRDefault="005B3876" w:rsidP="005B3876"/>
    <w:p w:rsidR="005B3876" w:rsidRDefault="005B3876" w:rsidP="005B3876"/>
    <w:p w:rsidR="00724DFC" w:rsidRDefault="00724DFC" w:rsidP="005B3876"/>
    <w:p w:rsidR="007D6793" w:rsidRDefault="007D6793" w:rsidP="005B3876"/>
    <w:p w:rsidR="007D6793" w:rsidRDefault="007D6793" w:rsidP="005B3876"/>
    <w:p w:rsidR="00724DFC" w:rsidRDefault="00724DFC" w:rsidP="005B3876"/>
    <w:p w:rsidR="00724DFC" w:rsidRDefault="00724DFC" w:rsidP="005B3876"/>
    <w:p w:rsidR="00724DFC" w:rsidRDefault="00724DFC" w:rsidP="005B3876"/>
    <w:p w:rsidR="00724DFC" w:rsidRDefault="007D6793" w:rsidP="007D6793">
      <w:pPr>
        <w:pStyle w:val="Titolo2"/>
      </w:pPr>
      <w:r>
        <w:t xml:space="preserve">Prove di </w:t>
      </w:r>
      <w:proofErr w:type="spellStart"/>
      <w:r>
        <w:t>labrartorio</w:t>
      </w:r>
      <w:proofErr w:type="spellEnd"/>
    </w:p>
    <w:p w:rsidR="00724DFC" w:rsidRDefault="00724DFC" w:rsidP="005B3876"/>
    <w:p w:rsidR="00724DFC" w:rsidRDefault="00724DFC" w:rsidP="005B3876"/>
    <w:p w:rsidR="00724DFC" w:rsidRDefault="00724DFC" w:rsidP="005B3876"/>
    <w:p w:rsidR="00724DFC" w:rsidRDefault="00724DFC" w:rsidP="005B3876"/>
    <w:p w:rsidR="00724DFC" w:rsidRDefault="00724DFC" w:rsidP="005B3876"/>
    <w:p w:rsidR="00724DFC" w:rsidRDefault="00724DFC" w:rsidP="005B3876"/>
    <w:p w:rsidR="00724DFC" w:rsidRDefault="00724DFC" w:rsidP="005B3876"/>
    <w:p w:rsidR="00724DFC" w:rsidRDefault="00724DFC" w:rsidP="005B3876"/>
    <w:p w:rsidR="00724DFC" w:rsidRDefault="00724DFC" w:rsidP="005B3876"/>
    <w:p w:rsidR="00724DFC" w:rsidRDefault="00724DFC" w:rsidP="005B3876"/>
    <w:p w:rsidR="005B3876" w:rsidRDefault="005B3876" w:rsidP="005B3876"/>
    <w:p w:rsidR="005B3876" w:rsidRDefault="006A5CEE" w:rsidP="007D6793">
      <w:pPr>
        <w:pStyle w:val="Titolo1"/>
      </w:pPr>
      <w:r>
        <w:br w:type="column"/>
      </w:r>
      <w:r w:rsidR="007D6793">
        <w:lastRenderedPageBreak/>
        <w:t>INTERPRETAZIONE DELLE PROVE PENETROMETRICHE</w:t>
      </w:r>
    </w:p>
    <w:p w:rsidR="005B3876" w:rsidRDefault="005B3876" w:rsidP="005B3876"/>
    <w:p w:rsidR="005B3876" w:rsidRDefault="006A5CEE" w:rsidP="006A5CEE">
      <w:pPr>
        <w:pStyle w:val="Titolo2"/>
      </w:pPr>
      <w:r>
        <w:t xml:space="preserve">Titolo </w:t>
      </w:r>
      <w:proofErr w:type="gramStart"/>
      <w:r>
        <w:t>2</w:t>
      </w:r>
      <w:proofErr w:type="gramEnd"/>
    </w:p>
    <w:p w:rsidR="005B3876" w:rsidRDefault="005B3876" w:rsidP="005B3876"/>
    <w:p w:rsidR="005B3876" w:rsidRDefault="005B3876" w:rsidP="005B3876"/>
    <w:p w:rsidR="005B3876" w:rsidRDefault="005B3876" w:rsidP="005B3876"/>
    <w:p w:rsidR="005B3876" w:rsidRDefault="005B3876" w:rsidP="005B3876"/>
    <w:p w:rsidR="005B3876" w:rsidRDefault="005B3876" w:rsidP="005B3876"/>
    <w:p w:rsidR="005B3876" w:rsidRDefault="005B3876" w:rsidP="005B3876"/>
    <w:p w:rsidR="005B3876" w:rsidRDefault="005B3876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6A5CEE">
      <w:pPr>
        <w:pStyle w:val="Titolo3"/>
      </w:pPr>
      <w:r>
        <w:t xml:space="preserve">Titolo </w:t>
      </w:r>
      <w:proofErr w:type="gramStart"/>
      <w:r>
        <w:t>3</w:t>
      </w:r>
      <w:proofErr w:type="gramEnd"/>
    </w:p>
    <w:p w:rsidR="005B3876" w:rsidRDefault="005B3876" w:rsidP="005B3876"/>
    <w:p w:rsidR="005B3876" w:rsidRDefault="005B3876" w:rsidP="005B3876"/>
    <w:p w:rsidR="005B3876" w:rsidRDefault="005B3876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6A5CEE">
      <w:pPr>
        <w:pStyle w:val="Titolo4"/>
      </w:pPr>
      <w:r>
        <w:t xml:space="preserve">Titolo </w:t>
      </w:r>
      <w:proofErr w:type="gramStart"/>
      <w:r>
        <w:t>4</w:t>
      </w:r>
      <w:proofErr w:type="gramEnd"/>
    </w:p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6A5CEE">
      <w:pPr>
        <w:pStyle w:val="Titolo1"/>
      </w:pPr>
      <w:r>
        <w:br w:type="column"/>
      </w:r>
      <w:r>
        <w:lastRenderedPageBreak/>
        <w:t>SONDAGGI MECCANICI E PROVE DI LABORATORIO</w:t>
      </w:r>
    </w:p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6A5CEE">
      <w:pPr>
        <w:pStyle w:val="Titolo1"/>
      </w:pPr>
      <w:r>
        <w:br w:type="column"/>
      </w:r>
      <w:r>
        <w:lastRenderedPageBreak/>
        <w:t xml:space="preserve">MODELLI GEOTECNICI CARATTERISTICI </w:t>
      </w:r>
    </w:p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>
      <w:bookmarkStart w:id="0" w:name="_GoBack"/>
      <w:bookmarkEnd w:id="0"/>
    </w:p>
    <w:p w:rsidR="006A5CEE" w:rsidRDefault="006A5CEE" w:rsidP="005B3876"/>
    <w:p w:rsidR="006A5CEE" w:rsidRDefault="006A5CEE" w:rsidP="005B3876"/>
    <w:p w:rsidR="006A5CEE" w:rsidRPr="006A5CEE" w:rsidRDefault="006A5CEE" w:rsidP="005B3876">
      <w:pPr>
        <w:rPr>
          <w:color w:val="FF0000"/>
          <w:sz w:val="32"/>
        </w:rPr>
      </w:pPr>
      <w:r w:rsidRPr="006A5CEE">
        <w:rPr>
          <w:color w:val="FF0000"/>
          <w:sz w:val="32"/>
        </w:rPr>
        <w:t>SUCCESSIVI CAPITOLI</w:t>
      </w:r>
    </w:p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Default="006A5CEE" w:rsidP="005B3876"/>
    <w:p w:rsidR="006A5CEE" w:rsidRPr="005B3876" w:rsidRDefault="006A5CEE" w:rsidP="005B3876"/>
    <w:sectPr w:rsidR="006A5CEE" w:rsidRPr="005B3876" w:rsidSect="009811BE">
      <w:headerReference w:type="default" r:id="rId8"/>
      <w:headerReference w:type="first" r:id="rId9"/>
      <w:footerReference w:type="first" r:id="rId10"/>
      <w:pgSz w:w="11906" w:h="16838" w:code="9"/>
      <w:pgMar w:top="2127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793" w:rsidRDefault="007D6793" w:rsidP="008C2D5A">
      <w:pPr>
        <w:spacing w:line="240" w:lineRule="auto"/>
      </w:pPr>
      <w:r>
        <w:separator/>
      </w:r>
    </w:p>
  </w:endnote>
  <w:endnote w:type="continuationSeparator" w:id="0">
    <w:p w:rsidR="007D6793" w:rsidRDefault="007D6793" w:rsidP="008C2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93" w:rsidRDefault="007D6793">
    <w:pPr>
      <w:pStyle w:val="Pidipagina"/>
    </w:pPr>
    <w:proofErr w:type="gramStart"/>
    <w:r>
      <w:t>file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793" w:rsidRDefault="007D6793" w:rsidP="008C2D5A">
      <w:pPr>
        <w:spacing w:line="240" w:lineRule="auto"/>
      </w:pPr>
      <w:r>
        <w:separator/>
      </w:r>
    </w:p>
  </w:footnote>
  <w:footnote w:type="continuationSeparator" w:id="0">
    <w:p w:rsidR="007D6793" w:rsidRDefault="007D6793" w:rsidP="008C2D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93" w:rsidRDefault="007D6793" w:rsidP="0044513A">
    <w:pPr>
      <w:pStyle w:val="Intestazione"/>
      <w:widowControl w:val="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D3D7023" wp14:editId="7903C6E7">
          <wp:simplePos x="0" y="0"/>
          <wp:positionH relativeFrom="column">
            <wp:posOffset>-1270</wp:posOffset>
          </wp:positionH>
          <wp:positionV relativeFrom="paragraph">
            <wp:posOffset>3175</wp:posOffset>
          </wp:positionV>
          <wp:extent cx="461010" cy="581025"/>
          <wp:effectExtent l="0" t="0" r="0" b="952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7D6793" w:rsidRDefault="007D6793">
    <w:pPr>
      <w:pStyle w:val="Intestazione"/>
    </w:pPr>
  </w:p>
  <w:p w:rsidR="007D6793" w:rsidRDefault="007D6793">
    <w:pPr>
      <w:pStyle w:val="Intestazione"/>
    </w:pPr>
  </w:p>
  <w:p w:rsidR="007D6793" w:rsidRPr="007D6793" w:rsidRDefault="007D6793" w:rsidP="007D6793">
    <w:pPr>
      <w:pStyle w:val="Intestazione"/>
      <w:jc w:val="right"/>
      <w:rPr>
        <w:color w:val="404040" w:themeColor="text1" w:themeTint="BF"/>
        <w:sz w:val="18"/>
        <w:szCs w:val="18"/>
      </w:rPr>
    </w:pPr>
    <w:r w:rsidRPr="007D6793">
      <w:rPr>
        <w:color w:val="404040" w:themeColor="text1" w:themeTint="BF"/>
        <w:sz w:val="18"/>
        <w:szCs w:val="18"/>
      </w:rPr>
      <w:t xml:space="preserve">Pag.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93" w:rsidRDefault="007D679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0F2841B" wp14:editId="12C2C0C6">
          <wp:simplePos x="0" y="0"/>
          <wp:positionH relativeFrom="column">
            <wp:posOffset>2616835</wp:posOffset>
          </wp:positionH>
          <wp:positionV relativeFrom="paragraph">
            <wp:posOffset>28575</wp:posOffset>
          </wp:positionV>
          <wp:extent cx="463550" cy="585470"/>
          <wp:effectExtent l="0" t="0" r="0" b="508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6793" w:rsidRDefault="007D6793">
    <w:pPr>
      <w:pStyle w:val="Intestazione"/>
    </w:pPr>
  </w:p>
  <w:p w:rsidR="007D6793" w:rsidRDefault="007D6793">
    <w:pPr>
      <w:pStyle w:val="Intestazione"/>
    </w:pPr>
  </w:p>
  <w:p w:rsidR="007D6793" w:rsidRDefault="007D6793">
    <w:pPr>
      <w:pStyle w:val="Intestazione"/>
    </w:pPr>
  </w:p>
  <w:p w:rsidR="007D6793" w:rsidRDefault="007D6793">
    <w:pPr>
      <w:pStyle w:val="Intestazione"/>
    </w:pPr>
  </w:p>
  <w:p w:rsidR="007D6793" w:rsidRPr="009811BE" w:rsidRDefault="007D6793" w:rsidP="00954E30">
    <w:pPr>
      <w:pStyle w:val="Intestazione"/>
      <w:spacing w:line="360" w:lineRule="auto"/>
      <w:jc w:val="center"/>
      <w:rPr>
        <w:rFonts w:ascii="Times New Roman" w:hAnsi="Times New Roman" w:cs="Times New Roman"/>
        <w:color w:val="404040" w:themeColor="text1" w:themeTint="BF"/>
        <w:sz w:val="32"/>
      </w:rPr>
    </w:pPr>
    <w:r w:rsidRPr="009811BE">
      <w:rPr>
        <w:rFonts w:ascii="Times New Roman" w:hAnsi="Times New Roman" w:cs="Times New Roman"/>
        <w:color w:val="404040" w:themeColor="text1" w:themeTint="BF"/>
        <w:sz w:val="32"/>
      </w:rPr>
      <w:t>UNIVERSITA’ DEGLI STUDI DI FERRARA</w:t>
    </w:r>
  </w:p>
  <w:p w:rsidR="007D6793" w:rsidRDefault="007D679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69A"/>
    <w:multiLevelType w:val="multilevel"/>
    <w:tmpl w:val="313416E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325F2552"/>
    <w:multiLevelType w:val="hybridMultilevel"/>
    <w:tmpl w:val="54B4FE08"/>
    <w:lvl w:ilvl="0" w:tplc="50A06A7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D6ACF"/>
    <w:multiLevelType w:val="hybridMultilevel"/>
    <w:tmpl w:val="C1CA00C8"/>
    <w:lvl w:ilvl="0" w:tplc="705CF872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5A"/>
    <w:rsid w:val="0022393C"/>
    <w:rsid w:val="002B243B"/>
    <w:rsid w:val="0044513A"/>
    <w:rsid w:val="00576804"/>
    <w:rsid w:val="005B3876"/>
    <w:rsid w:val="006A5CEE"/>
    <w:rsid w:val="006D4BDE"/>
    <w:rsid w:val="00724DFC"/>
    <w:rsid w:val="007426AB"/>
    <w:rsid w:val="007921AA"/>
    <w:rsid w:val="007D6793"/>
    <w:rsid w:val="0088497B"/>
    <w:rsid w:val="008C2D5A"/>
    <w:rsid w:val="00954E30"/>
    <w:rsid w:val="009811BE"/>
    <w:rsid w:val="00B81374"/>
    <w:rsid w:val="00C570BC"/>
    <w:rsid w:val="00C931B7"/>
    <w:rsid w:val="00D44C0A"/>
    <w:rsid w:val="00EB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6AB"/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570BC"/>
    <w:pPr>
      <w:widowControl w:val="0"/>
      <w:numPr>
        <w:numId w:val="3"/>
      </w:numPr>
      <w:tabs>
        <w:tab w:val="left" w:pos="454"/>
      </w:tabs>
      <w:outlineLvl w:val="0"/>
    </w:pPr>
    <w:rPr>
      <w:rFonts w:eastAsiaTheme="majorEastAsia" w:cstheme="majorBidi"/>
      <w:bCs/>
      <w:color w:val="404040" w:themeColor="text1" w:themeTint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70BC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1374"/>
    <w:pPr>
      <w:keepNext/>
      <w:keepLines/>
      <w:numPr>
        <w:ilvl w:val="2"/>
        <w:numId w:val="3"/>
      </w:numPr>
      <w:ind w:left="0" w:firstLine="0"/>
      <w:outlineLvl w:val="2"/>
    </w:pPr>
    <w:rPr>
      <w:rFonts w:eastAsiaTheme="majorEastAsia" w:cstheme="majorBidi"/>
      <w:bCs/>
      <w:color w:val="404040" w:themeColor="text1" w:themeTint="B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76804"/>
    <w:pPr>
      <w:keepNext/>
      <w:keepLines/>
      <w:numPr>
        <w:ilvl w:val="3"/>
        <w:numId w:val="3"/>
      </w:numPr>
      <w:ind w:left="0" w:firstLine="0"/>
      <w:outlineLvl w:val="3"/>
    </w:pPr>
    <w:rPr>
      <w:rFonts w:eastAsiaTheme="majorEastAsia" w:cstheme="majorBidi"/>
      <w:bCs/>
      <w:iCs/>
      <w:color w:val="404040" w:themeColor="text1" w:themeTint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0B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0B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0BC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0BC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0BC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70BC"/>
    <w:rPr>
      <w:rFonts w:ascii="Arial" w:eastAsiaTheme="majorEastAsia" w:hAnsi="Arial" w:cstheme="majorBidi"/>
      <w:bCs/>
      <w:color w:val="404040" w:themeColor="text1" w:themeTint="BF"/>
      <w:sz w:val="24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8C2D5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D5A"/>
  </w:style>
  <w:style w:type="paragraph" w:styleId="Pidipagina">
    <w:name w:val="footer"/>
    <w:basedOn w:val="Normale"/>
    <w:link w:val="PidipaginaCarattere"/>
    <w:uiPriority w:val="99"/>
    <w:unhideWhenUsed/>
    <w:rsid w:val="008C2D5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D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D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D5A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70BC"/>
    <w:rPr>
      <w:rFonts w:ascii="Arial" w:eastAsiaTheme="majorEastAsia" w:hAnsi="Arial" w:cstheme="majorBidi"/>
      <w:bCs/>
      <w:color w:val="404040" w:themeColor="text1" w:themeTint="BF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1374"/>
    <w:rPr>
      <w:rFonts w:ascii="Arial" w:eastAsiaTheme="majorEastAsia" w:hAnsi="Arial" w:cstheme="majorBidi"/>
      <w:bCs/>
      <w:color w:val="404040" w:themeColor="text1" w:themeTint="BF"/>
      <w:sz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6804"/>
    <w:rPr>
      <w:rFonts w:ascii="Arial" w:eastAsiaTheme="majorEastAsia" w:hAnsi="Arial" w:cstheme="majorBidi"/>
      <w:bCs/>
      <w:iCs/>
      <w:color w:val="404040" w:themeColor="text1" w:themeTint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0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0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0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0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6AB"/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570BC"/>
    <w:pPr>
      <w:widowControl w:val="0"/>
      <w:numPr>
        <w:numId w:val="3"/>
      </w:numPr>
      <w:tabs>
        <w:tab w:val="left" w:pos="454"/>
      </w:tabs>
      <w:outlineLvl w:val="0"/>
    </w:pPr>
    <w:rPr>
      <w:rFonts w:eastAsiaTheme="majorEastAsia" w:cstheme="majorBidi"/>
      <w:bCs/>
      <w:color w:val="404040" w:themeColor="text1" w:themeTint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70BC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1374"/>
    <w:pPr>
      <w:keepNext/>
      <w:keepLines/>
      <w:numPr>
        <w:ilvl w:val="2"/>
        <w:numId w:val="3"/>
      </w:numPr>
      <w:ind w:left="0" w:firstLine="0"/>
      <w:outlineLvl w:val="2"/>
    </w:pPr>
    <w:rPr>
      <w:rFonts w:eastAsiaTheme="majorEastAsia" w:cstheme="majorBidi"/>
      <w:bCs/>
      <w:color w:val="404040" w:themeColor="text1" w:themeTint="B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76804"/>
    <w:pPr>
      <w:keepNext/>
      <w:keepLines/>
      <w:numPr>
        <w:ilvl w:val="3"/>
        <w:numId w:val="3"/>
      </w:numPr>
      <w:ind w:left="0" w:firstLine="0"/>
      <w:outlineLvl w:val="3"/>
    </w:pPr>
    <w:rPr>
      <w:rFonts w:eastAsiaTheme="majorEastAsia" w:cstheme="majorBidi"/>
      <w:bCs/>
      <w:iCs/>
      <w:color w:val="404040" w:themeColor="text1" w:themeTint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0B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0B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0BC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0BC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0BC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70BC"/>
    <w:rPr>
      <w:rFonts w:ascii="Arial" w:eastAsiaTheme="majorEastAsia" w:hAnsi="Arial" w:cstheme="majorBidi"/>
      <w:bCs/>
      <w:color w:val="404040" w:themeColor="text1" w:themeTint="BF"/>
      <w:sz w:val="24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8C2D5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D5A"/>
  </w:style>
  <w:style w:type="paragraph" w:styleId="Pidipagina">
    <w:name w:val="footer"/>
    <w:basedOn w:val="Normale"/>
    <w:link w:val="PidipaginaCarattere"/>
    <w:uiPriority w:val="99"/>
    <w:unhideWhenUsed/>
    <w:rsid w:val="008C2D5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D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D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D5A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70BC"/>
    <w:rPr>
      <w:rFonts w:ascii="Arial" w:eastAsiaTheme="majorEastAsia" w:hAnsi="Arial" w:cstheme="majorBidi"/>
      <w:bCs/>
      <w:color w:val="404040" w:themeColor="text1" w:themeTint="BF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1374"/>
    <w:rPr>
      <w:rFonts w:ascii="Arial" w:eastAsiaTheme="majorEastAsia" w:hAnsi="Arial" w:cstheme="majorBidi"/>
      <w:bCs/>
      <w:color w:val="404040" w:themeColor="text1" w:themeTint="BF"/>
      <w:sz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6804"/>
    <w:rPr>
      <w:rFonts w:ascii="Arial" w:eastAsiaTheme="majorEastAsia" w:hAnsi="Arial" w:cstheme="majorBidi"/>
      <w:bCs/>
      <w:iCs/>
      <w:color w:val="404040" w:themeColor="text1" w:themeTint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0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0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0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0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4BE356BD.dotm</Template>
  <TotalTime>56</TotalTime>
  <Pages>14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Comastri</dc:creator>
  <cp:lastModifiedBy>Claudio Comastri</cp:lastModifiedBy>
  <cp:revision>3</cp:revision>
  <dcterms:created xsi:type="dcterms:W3CDTF">2015-03-27T20:54:00Z</dcterms:created>
  <dcterms:modified xsi:type="dcterms:W3CDTF">2015-03-29T15:12:00Z</dcterms:modified>
</cp:coreProperties>
</file>